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2F7DB" w14:textId="77777777" w:rsidR="00066A47" w:rsidRPr="00066A47" w:rsidRDefault="002C065C" w:rsidP="00964FD8">
      <w:pPr>
        <w:pStyle w:val="a3"/>
        <w:tabs>
          <w:tab w:val="clear" w:pos="4252"/>
          <w:tab w:val="clear" w:pos="8504"/>
        </w:tabs>
        <w:snapToGrid/>
        <w:jc w:val="left"/>
        <w:rPr>
          <w:rFonts w:ascii="HG丸ｺﾞｼｯｸM-PRO" w:eastAsia="HG丸ｺﾞｼｯｸM-PRO" w:hAnsi="HG丸ｺﾞｼｯｸM-PRO"/>
          <w:sz w:val="22"/>
        </w:rPr>
      </w:pPr>
      <w:r w:rsidRPr="00175CDC">
        <w:rPr>
          <w:rFonts w:ascii="HG丸ｺﾞｼｯｸM-PRO" w:eastAsia="HG丸ｺﾞｼｯｸM-PRO" w:hAnsi="HG丸ｺﾞｼｯｸM-PRO" w:hint="eastAsia"/>
          <w:b/>
          <w:sz w:val="24"/>
          <w:szCs w:val="24"/>
        </w:rPr>
        <w:t>表１：県特研連　事務局業務分担</w:t>
      </w:r>
    </w:p>
    <w:tbl>
      <w:tblPr>
        <w:tblW w:w="10632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6"/>
        <w:gridCol w:w="1559"/>
        <w:gridCol w:w="2268"/>
        <w:gridCol w:w="3544"/>
        <w:gridCol w:w="425"/>
      </w:tblGrid>
      <w:tr w:rsidR="00066A47" w:rsidRPr="00066A47" w14:paraId="2512E5AB" w14:textId="77777777" w:rsidTr="00C263D1">
        <w:trPr>
          <w:trHeight w:val="36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B5B02" w14:textId="77777777" w:rsidR="00066A47" w:rsidRPr="00066A47" w:rsidRDefault="00066A47" w:rsidP="005A036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2"/>
              </w:rPr>
              <w:t>役　　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F3C63" w14:textId="77777777" w:rsidR="00066A47" w:rsidRPr="00066A47" w:rsidRDefault="00066A47" w:rsidP="005A036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2"/>
              </w:rPr>
              <w:t>氏　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C61BA" w14:textId="77777777" w:rsidR="00066A47" w:rsidRPr="00066A47" w:rsidRDefault="00066A47" w:rsidP="005A036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2"/>
              </w:rPr>
              <w:t>所 属 校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E0C84" w14:textId="77777777" w:rsidR="00066A47" w:rsidRPr="00066A47" w:rsidRDefault="00066A47" w:rsidP="005A036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2"/>
              </w:rPr>
              <w:t>担 当 業 務</w:t>
            </w:r>
          </w:p>
        </w:tc>
      </w:tr>
      <w:tr w:rsidR="006307D1" w:rsidRPr="00066A47" w14:paraId="2C8800E2" w14:textId="77777777" w:rsidTr="00C263D1">
        <w:trPr>
          <w:cantSplit/>
          <w:trHeight w:val="181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01900F" w14:textId="77777777" w:rsidR="006307D1" w:rsidRPr="00066A47" w:rsidRDefault="006307D1" w:rsidP="00066A47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2"/>
              </w:rPr>
              <w:t>宮崎県特別支援教育</w:t>
            </w:r>
          </w:p>
          <w:p w14:paraId="14007F78" w14:textId="77777777" w:rsidR="006307D1" w:rsidRPr="00066A47" w:rsidRDefault="006307D1" w:rsidP="00066A47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400" w:firstLine="870"/>
              <w:rPr>
                <w:rFonts w:ascii="HG丸ｺﾞｼｯｸM-PRO" w:eastAsia="HG丸ｺﾞｼｯｸM-PRO" w:hAnsi="HG丸ｺﾞｼｯｸM-PRO"/>
                <w:sz w:val="2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2"/>
              </w:rPr>
              <w:t>研究連合事務局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26E745" w14:textId="77777777" w:rsidR="006307D1" w:rsidRPr="00066A47" w:rsidRDefault="006307D1" w:rsidP="00066A47">
            <w:pPr>
              <w:suppressAutoHyphens/>
              <w:kinsoku w:val="0"/>
              <w:autoSpaceDE w:val="0"/>
              <w:autoSpaceDN w:val="0"/>
              <w:spacing w:line="240" w:lineRule="atLeast"/>
              <w:ind w:leftChars="-19" w:left="-39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４</w:t>
            </w:r>
            <w:r w:rsidRPr="00066A47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499C" w14:textId="77777777" w:rsidR="006307D1" w:rsidRDefault="006307D1" w:rsidP="00066A47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2"/>
              </w:rPr>
              <w:t>県立みやざき中央</w:t>
            </w:r>
          </w:p>
          <w:p w14:paraId="1CABD624" w14:textId="77777777" w:rsidR="006307D1" w:rsidRPr="00066A47" w:rsidRDefault="006307D1" w:rsidP="00066A47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2"/>
              </w:rPr>
              <w:t>支援学校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42EF36" w14:textId="77777777" w:rsidR="006307D1" w:rsidRPr="00066A47" w:rsidRDefault="006307D1" w:rsidP="00066A47">
            <w:pPr>
              <w:widowControl/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(1)　事務局総務</w:t>
            </w:r>
          </w:p>
          <w:p w14:paraId="2DDF8CB6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（ア）案内文書の発送</w:t>
            </w:r>
          </w:p>
          <w:p w14:paraId="7425EE64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（イ）議事録</w:t>
            </w:r>
          </w:p>
          <w:p w14:paraId="6E376F15" w14:textId="77777777" w:rsidR="006307D1" w:rsidRPr="00066A47" w:rsidRDefault="006307D1" w:rsidP="00EF0464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ind w:left="592" w:hangingChars="300" w:hanging="592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 xml:space="preserve">（ウ）提案内容の整理　</w:t>
            </w:r>
          </w:p>
          <w:p w14:paraId="5FAD631A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（エ）資料準備</w:t>
            </w:r>
          </w:p>
          <w:p w14:paraId="19BFBAA2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（オ）文書資料等の保存</w:t>
            </w:r>
          </w:p>
          <w:p w14:paraId="6B6798B0" w14:textId="77777777" w:rsidR="006307D1" w:rsidRDefault="006307D1" w:rsidP="00066A47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（カ）その他</w:t>
            </w:r>
          </w:p>
          <w:p w14:paraId="00598EDA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(２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 xml:space="preserve">)　</w:t>
            </w: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会計</w:t>
            </w:r>
          </w:p>
          <w:p w14:paraId="06C9FEDD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３</w:t>
            </w: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)</w:t>
            </w:r>
            <w:r w:rsidRPr="00066A47">
              <w:rPr>
                <w:rFonts w:ascii="HG丸ｺﾞｼｯｸM-PRO" w:eastAsia="HG丸ｺﾞｼｯｸM-PRO" w:hAnsi="HG丸ｺﾞｼｯｸM-PRO"/>
                <w:sz w:val="20"/>
                <w:szCs w:val="18"/>
              </w:rPr>
              <w:t xml:space="preserve">　会議場確保</w:t>
            </w:r>
          </w:p>
          <w:p w14:paraId="0E432A93" w14:textId="77777777" w:rsidR="006307D1" w:rsidRDefault="006307D1" w:rsidP="00066A47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（ア）使用会場との連絡</w:t>
            </w:r>
          </w:p>
          <w:p w14:paraId="41C4F36E" w14:textId="77777777" w:rsidR="006307D1" w:rsidRDefault="006307D1" w:rsidP="00066A47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（イ）会場設営、駐車場整理等</w:t>
            </w:r>
          </w:p>
          <w:p w14:paraId="3BBB89BB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４</w:t>
            </w: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 xml:space="preserve">　弘済会助成金</w:t>
            </w:r>
          </w:p>
          <w:p w14:paraId="249FA719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５</w:t>
            </w: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)　その他</w:t>
            </w:r>
          </w:p>
          <w:p w14:paraId="1BDA2D98" w14:textId="77777777" w:rsidR="006307D1" w:rsidRPr="00066A47" w:rsidRDefault="006307D1" w:rsidP="00A119BA">
            <w:pPr>
              <w:tabs>
                <w:tab w:val="center" w:pos="4252"/>
                <w:tab w:val="right" w:pos="8504"/>
              </w:tabs>
              <w:suppressAutoHyphens/>
              <w:kinsoku w:val="0"/>
              <w:autoSpaceDE w:val="0"/>
              <w:autoSpaceDN w:val="0"/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（ア）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関係諸団体との連携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C13ECF3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  <w:p w14:paraId="4375D9C1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  <w:p w14:paraId="1B2F92CA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  <w:p w14:paraId="0B1F026A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  <w:p w14:paraId="3FAC445F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  <w:p w14:paraId="4EC7BC43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  <w:p w14:paraId="5F8E48AE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  <w:p w14:paraId="70871C17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  <w:p w14:paraId="0A4D993E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  <w:p w14:paraId="5DFC8ECD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  <w:p w14:paraId="3CFF3FEA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  <w:p w14:paraId="2743CE00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会場設営・駐車場整理等</w:t>
            </w:r>
          </w:p>
          <w:p w14:paraId="6F428F3E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  <w:p w14:paraId="677E3508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  <w:p w14:paraId="6FC56951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  <w:p w14:paraId="03663A78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  <w:p w14:paraId="03DDD2C2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  <w:p w14:paraId="6FEB02B0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  <w:p w14:paraId="25D30C34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  <w:tr w:rsidR="006307D1" w:rsidRPr="00066A47" w14:paraId="40186F12" w14:textId="77777777" w:rsidTr="00C263D1">
        <w:trPr>
          <w:cantSplit/>
          <w:trHeight w:val="362"/>
        </w:trPr>
        <w:tc>
          <w:tcPr>
            <w:tcW w:w="2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969758" w14:textId="77777777" w:rsidR="006307D1" w:rsidRPr="00066A47" w:rsidRDefault="006307D1" w:rsidP="00066A47">
            <w:pPr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9027B" w14:textId="77777777" w:rsidR="006307D1" w:rsidRPr="00066A47" w:rsidRDefault="006307D1" w:rsidP="00066A4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1名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0F7BB" w14:textId="77777777" w:rsidR="006307D1" w:rsidRDefault="006307D1" w:rsidP="00066A4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2"/>
              </w:rPr>
              <w:t>県立みなみのかぜ</w:t>
            </w:r>
          </w:p>
          <w:p w14:paraId="3DCCB2FA" w14:textId="77777777" w:rsidR="006307D1" w:rsidRPr="00066A47" w:rsidRDefault="006307D1" w:rsidP="00066A4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2"/>
              </w:rPr>
              <w:t>支援学校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FAE5D4" w14:textId="77777777" w:rsidR="006307D1" w:rsidRDefault="006307D1" w:rsidP="00066A47">
            <w:pPr>
              <w:widowControl/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(1)　ホームページ（セネットの内</w:t>
            </w:r>
          </w:p>
          <w:p w14:paraId="644FDB04" w14:textId="77777777" w:rsidR="006307D1" w:rsidRPr="00066A47" w:rsidRDefault="006307D1" w:rsidP="00C4321F">
            <w:pPr>
              <w:widowControl/>
              <w:tabs>
                <w:tab w:val="center" w:pos="4252"/>
                <w:tab w:val="right" w:pos="8504"/>
              </w:tabs>
              <w:snapToGrid w:val="0"/>
              <w:spacing w:line="0" w:lineRule="atLeast"/>
              <w:ind w:firstLineChars="150" w:firstLine="296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容）</w:t>
            </w:r>
          </w:p>
          <w:p w14:paraId="669222F5" w14:textId="77777777" w:rsidR="006307D1" w:rsidRPr="00066A47" w:rsidRDefault="006307D1" w:rsidP="00066A47">
            <w:pPr>
              <w:widowControl/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（ア）発行計画・内容</w:t>
            </w:r>
          </w:p>
          <w:p w14:paraId="0F541089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（イ）原稿依頼</w:t>
            </w:r>
          </w:p>
          <w:p w14:paraId="270B1117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（ウ）編集、ホームページへのＵＰ</w:t>
            </w:r>
          </w:p>
          <w:p w14:paraId="6E9B7778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（エ）その他</w:t>
            </w:r>
            <w:r w:rsidRPr="00066A47">
              <w:rPr>
                <w:rFonts w:ascii="HG丸ｺﾞｼｯｸM-PRO" w:eastAsia="HG丸ｺﾞｼｯｸM-PRO" w:hAnsi="HG丸ｺﾞｼｯｸM-PRO"/>
                <w:sz w:val="20"/>
                <w:szCs w:val="18"/>
              </w:rPr>
              <w:t xml:space="preserve"> </w:t>
            </w:r>
          </w:p>
          <w:p w14:paraId="5D4327CF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(２)　その他</w:t>
            </w:r>
          </w:p>
          <w:p w14:paraId="745B1BB8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ind w:leftChars="85" w:left="571" w:hangingChars="200" w:hanging="395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○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 xml:space="preserve">  </w:t>
            </w: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会場設営、駐車場整理等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64354C8" w14:textId="77777777" w:rsidR="006307D1" w:rsidRPr="00066A47" w:rsidRDefault="006307D1" w:rsidP="00066A47">
            <w:pPr>
              <w:suppressAutoHyphens/>
              <w:kinsoku w:val="0"/>
              <w:autoSpaceDE w:val="0"/>
              <w:autoSpaceDN w:val="0"/>
              <w:spacing w:line="0" w:lineRule="atLeast"/>
              <w:ind w:leftChars="100" w:left="404" w:hangingChars="100" w:hanging="197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</w:tr>
      <w:tr w:rsidR="006307D1" w:rsidRPr="00066A47" w14:paraId="1C7CAB16" w14:textId="77777777" w:rsidTr="00C263D1">
        <w:trPr>
          <w:cantSplit/>
          <w:trHeight w:val="1916"/>
        </w:trPr>
        <w:tc>
          <w:tcPr>
            <w:tcW w:w="2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69ED65" w14:textId="77777777" w:rsidR="006307D1" w:rsidRPr="00066A47" w:rsidRDefault="006307D1" w:rsidP="00066A47">
            <w:pPr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C4E5B9" w14:textId="77777777" w:rsidR="006307D1" w:rsidRPr="00066A47" w:rsidRDefault="006307D1" w:rsidP="00066A4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1名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ADE697" w14:textId="77777777" w:rsidR="006307D1" w:rsidRDefault="006307D1" w:rsidP="00066A4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2"/>
              </w:rPr>
              <w:t>県立清武せいりゅう</w:t>
            </w:r>
          </w:p>
          <w:p w14:paraId="3473F66A" w14:textId="77777777" w:rsidR="006307D1" w:rsidRPr="00066A47" w:rsidRDefault="006307D1" w:rsidP="00066A4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2"/>
              </w:rPr>
              <w:t>支援学校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FC105E4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(1)　会誌</w:t>
            </w:r>
          </w:p>
          <w:p w14:paraId="0B0BDD50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（ア）発行計画・内容</w:t>
            </w:r>
          </w:p>
          <w:p w14:paraId="6136059A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（イ）原稿依頼</w:t>
            </w:r>
          </w:p>
          <w:p w14:paraId="7081BFFB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（ウ）集約</w:t>
            </w:r>
          </w:p>
          <w:p w14:paraId="3CAEF49F" w14:textId="77777777" w:rsidR="006307D1" w:rsidRPr="00066A47" w:rsidRDefault="006307D1" w:rsidP="00066A47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（エ）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ホームページ</w:t>
            </w: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への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UP</w:t>
            </w:r>
          </w:p>
          <w:p w14:paraId="1EEB5C18" w14:textId="77777777" w:rsidR="006307D1" w:rsidRPr="00066A47" w:rsidRDefault="006307D1" w:rsidP="00066A47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（オ）その他</w:t>
            </w:r>
          </w:p>
          <w:p w14:paraId="4638C083" w14:textId="77777777" w:rsidR="006307D1" w:rsidRPr="00066A47" w:rsidRDefault="006307D1" w:rsidP="00066A47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(2)</w:t>
            </w:r>
            <w:r w:rsidRPr="00066A47">
              <w:rPr>
                <w:rFonts w:ascii="HG丸ｺﾞｼｯｸM-PRO" w:eastAsia="HG丸ｺﾞｼｯｸM-PRO" w:hAnsi="HG丸ｺﾞｼｯｸM-PRO"/>
                <w:sz w:val="20"/>
                <w:szCs w:val="18"/>
              </w:rPr>
              <w:t xml:space="preserve">　その他</w:t>
            </w:r>
          </w:p>
          <w:p w14:paraId="0A3E397C" w14:textId="77777777" w:rsidR="006307D1" w:rsidRPr="00066A47" w:rsidRDefault="006307D1" w:rsidP="00066A47">
            <w:pPr>
              <w:suppressAutoHyphens/>
              <w:kinsoku w:val="0"/>
              <w:autoSpaceDE w:val="0"/>
              <w:autoSpaceDN w:val="0"/>
              <w:spacing w:line="0" w:lineRule="atLeast"/>
              <w:ind w:leftChars="100" w:left="404" w:hangingChars="100" w:hanging="197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○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 xml:space="preserve">　</w:t>
            </w:r>
            <w:r w:rsidRPr="00066A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会場設営、駐車場整理等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0300000" w14:textId="77777777" w:rsidR="006307D1" w:rsidRPr="00066A47" w:rsidRDefault="006307D1" w:rsidP="00066A47">
            <w:pPr>
              <w:suppressAutoHyphens/>
              <w:kinsoku w:val="0"/>
              <w:autoSpaceDE w:val="0"/>
              <w:autoSpaceDN w:val="0"/>
              <w:spacing w:line="0" w:lineRule="atLeast"/>
              <w:ind w:leftChars="100" w:left="404" w:hangingChars="100" w:hanging="197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</w:tr>
      <w:tr w:rsidR="006307D1" w:rsidRPr="00066A47" w14:paraId="5B124DB3" w14:textId="77777777" w:rsidTr="00C263D1">
        <w:trPr>
          <w:cantSplit/>
          <w:trHeight w:val="362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C2F79" w14:textId="77777777" w:rsidR="006307D1" w:rsidRPr="00066A47" w:rsidRDefault="006307D1" w:rsidP="00066A47">
            <w:pPr>
              <w:suppressAutoHyphens/>
              <w:kinsoku w:val="0"/>
              <w:autoSpaceDE w:val="0"/>
              <w:autoSpaceDN w:val="0"/>
              <w:spacing w:line="6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2"/>
              </w:rPr>
              <w:t>宮崎県特別支援学校</w:t>
            </w:r>
          </w:p>
          <w:p w14:paraId="4F7635E8" w14:textId="77777777" w:rsidR="006307D1" w:rsidRPr="00066A47" w:rsidRDefault="006307D1" w:rsidP="00066A47">
            <w:pPr>
              <w:suppressAutoHyphens/>
              <w:kinsoku w:val="0"/>
              <w:autoSpaceDE w:val="0"/>
              <w:autoSpaceDN w:val="0"/>
              <w:spacing w:line="60" w:lineRule="atLeast"/>
              <w:ind w:firstLineChars="300" w:firstLine="652"/>
              <w:rPr>
                <w:rFonts w:ascii="HG丸ｺﾞｼｯｸM-PRO" w:eastAsia="HG丸ｺﾞｼｯｸM-PRO" w:hAnsi="HG丸ｺﾞｼｯｸM-PRO"/>
                <w:sz w:val="2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2"/>
              </w:rPr>
              <w:t>教育研究会事務局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FEF65A" w14:textId="77777777" w:rsidR="006307D1" w:rsidRPr="00066A47" w:rsidRDefault="006307D1" w:rsidP="00066A4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１名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D91D8" w14:textId="79220473" w:rsidR="006307D1" w:rsidRDefault="006307D1" w:rsidP="00066A4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2"/>
              </w:rPr>
              <w:t>県立</w:t>
            </w:r>
            <w:r w:rsidR="00C065E9">
              <w:rPr>
                <w:rFonts w:ascii="HG丸ｺﾞｼｯｸM-PRO" w:eastAsia="HG丸ｺﾞｼｯｸM-PRO" w:hAnsi="HG丸ｺﾞｼｯｸM-PRO" w:hint="eastAsia"/>
                <w:sz w:val="22"/>
              </w:rPr>
              <w:t>赤江まつばら</w:t>
            </w:r>
          </w:p>
          <w:p w14:paraId="0910D953" w14:textId="77777777" w:rsidR="006307D1" w:rsidRPr="00066A47" w:rsidRDefault="006307D1" w:rsidP="00066A4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2"/>
              </w:rPr>
              <w:t>支援学校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352547" w14:textId="3EC3BE65" w:rsidR="006307D1" w:rsidRPr="0010507F" w:rsidRDefault="00AB3A34" w:rsidP="00AB3A34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10507F">
              <w:rPr>
                <w:rFonts w:ascii="HG丸ｺﾞｼｯｸM-PRO" w:eastAsia="HG丸ｺﾞｼｯｸM-PRO" w:hAnsi="HG丸ｺﾞｼｯｸM-PRO" w:hint="eastAsia"/>
                <w:sz w:val="18"/>
              </w:rPr>
              <w:t>(</w:t>
            </w:r>
            <w:r w:rsidRPr="0010507F">
              <w:rPr>
                <w:rFonts w:ascii="HG丸ｺﾞｼｯｸM-PRO" w:eastAsia="HG丸ｺﾞｼｯｸM-PRO" w:hAnsi="HG丸ｺﾞｼｯｸM-PRO"/>
                <w:sz w:val="18"/>
              </w:rPr>
              <w:t>1)</w:t>
            </w:r>
            <w:r w:rsidRPr="0010507F">
              <w:rPr>
                <w:rFonts w:ascii="HG丸ｺﾞｼｯｸM-PRO" w:eastAsia="HG丸ｺﾞｼｯｸM-PRO" w:hAnsi="HG丸ｺﾞｼｯｸM-PRO" w:hint="eastAsia"/>
                <w:sz w:val="18"/>
              </w:rPr>
              <w:t>事務局業務</w:t>
            </w:r>
          </w:p>
          <w:p w14:paraId="0EA2D145" w14:textId="332B3B6A" w:rsidR="00AB3A34" w:rsidRPr="0010507F" w:rsidRDefault="00AB3A34" w:rsidP="00AB3A34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10507F">
              <w:rPr>
                <w:rFonts w:ascii="HG丸ｺﾞｼｯｸM-PRO" w:eastAsia="HG丸ｺﾞｼｯｸM-PRO" w:hAnsi="HG丸ｺﾞｼｯｸM-PRO" w:hint="eastAsia"/>
                <w:sz w:val="18"/>
              </w:rPr>
              <w:t>（ア）事業計画書及び部員名簿提出依頼</w:t>
            </w:r>
          </w:p>
          <w:p w14:paraId="2554337D" w14:textId="77777777" w:rsidR="00AB3A34" w:rsidRPr="0010507F" w:rsidRDefault="00AB3A34" w:rsidP="00AB3A34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10507F">
              <w:rPr>
                <w:rFonts w:ascii="HG丸ｺﾞｼｯｸM-PRO" w:eastAsia="HG丸ｺﾞｼｯｸM-PRO" w:hAnsi="HG丸ｺﾞｼｯｸM-PRO" w:hint="eastAsia"/>
                <w:sz w:val="18"/>
              </w:rPr>
              <w:t>（イ）事業報告書提出依頼</w:t>
            </w:r>
          </w:p>
          <w:p w14:paraId="054E3588" w14:textId="40581534" w:rsidR="00AB3A34" w:rsidRPr="0010507F" w:rsidRDefault="00AB3A34" w:rsidP="00AB3A34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10507F">
              <w:rPr>
                <w:rFonts w:ascii="HG丸ｺﾞｼｯｸM-PRO" w:eastAsia="HG丸ｺﾞｼｯｸM-PRO" w:hAnsi="HG丸ｺﾞｼｯｸM-PRO" w:hint="eastAsia"/>
                <w:sz w:val="18"/>
              </w:rPr>
              <w:t>(</w:t>
            </w:r>
            <w:r w:rsidRPr="0010507F">
              <w:rPr>
                <w:rFonts w:ascii="HG丸ｺﾞｼｯｸM-PRO" w:eastAsia="HG丸ｺﾞｼｯｸM-PRO" w:hAnsi="HG丸ｺﾞｼｯｸM-PRO"/>
                <w:sz w:val="18"/>
              </w:rPr>
              <w:t>2)</w:t>
            </w:r>
            <w:r w:rsidRPr="0010507F">
              <w:rPr>
                <w:rFonts w:ascii="HG丸ｺﾞｼｯｸM-PRO" w:eastAsia="HG丸ｺﾞｼｯｸM-PRO" w:hAnsi="HG丸ｺﾞｼｯｸM-PRO" w:hint="eastAsia"/>
                <w:sz w:val="18"/>
              </w:rPr>
              <w:t>県特研連関連業務</w:t>
            </w:r>
          </w:p>
          <w:p w14:paraId="666DEE10" w14:textId="5B13569A" w:rsidR="00AB3A34" w:rsidRPr="0010507F" w:rsidRDefault="00AB3A34" w:rsidP="00AB3A34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0507F">
              <w:rPr>
                <w:rFonts w:ascii="HG丸ｺﾞｼｯｸM-PRO" w:eastAsia="HG丸ｺﾞｼｯｸM-PRO" w:hAnsi="HG丸ｺﾞｼｯｸM-PRO" w:hint="eastAsia"/>
                <w:sz w:val="18"/>
              </w:rPr>
              <w:t>（ア）会誌原稿依頼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52BC66" w14:textId="77777777" w:rsidR="006307D1" w:rsidRPr="00066A47" w:rsidRDefault="006307D1" w:rsidP="00066A47">
            <w:pPr>
              <w:suppressAutoHyphens/>
              <w:kinsoku w:val="0"/>
              <w:autoSpaceDE w:val="0"/>
              <w:autoSpaceDN w:val="0"/>
              <w:spacing w:line="0" w:lineRule="atLeast"/>
              <w:ind w:leftChars="100" w:left="424" w:hangingChars="100" w:hanging="217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307D1" w:rsidRPr="00066A47" w14:paraId="722BC072" w14:textId="77777777" w:rsidTr="006307D1">
        <w:trPr>
          <w:trHeight w:val="51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3BB227" w14:textId="77777777" w:rsidR="006307D1" w:rsidRPr="00066A47" w:rsidRDefault="006307D1" w:rsidP="00066A47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2"/>
              </w:rPr>
              <w:t>宮崎県小・中学校</w:t>
            </w:r>
          </w:p>
          <w:p w14:paraId="552E721C" w14:textId="77777777" w:rsidR="006307D1" w:rsidRPr="00066A47" w:rsidRDefault="006307D1" w:rsidP="00066A47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HG丸ｺﾞｼｯｸM-PRO"/>
                <w:sz w:val="28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2"/>
              </w:rPr>
              <w:t>特別支援教育研究会事務局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DC843F" w14:textId="77777777" w:rsidR="006307D1" w:rsidRPr="00066A47" w:rsidRDefault="006307D1" w:rsidP="0035340A">
            <w:pPr>
              <w:suppressAutoHyphens/>
              <w:kinsoku w:val="0"/>
              <w:autoSpaceDE w:val="0"/>
              <w:autoSpaceDN w:val="0"/>
              <w:spacing w:line="240" w:lineRule="atLeast"/>
              <w:ind w:leftChars="-19" w:left="-39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1名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A4A31" w14:textId="6215E108" w:rsidR="006307D1" w:rsidRPr="00066A47" w:rsidRDefault="00C065E9" w:rsidP="0035340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宮崎市立宮崎小学校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28D0374" w14:textId="77777777" w:rsidR="006307D1" w:rsidRPr="0010507F" w:rsidRDefault="006307D1" w:rsidP="00066A47">
            <w:pPr>
              <w:suppressAutoHyphens/>
              <w:kinsoku w:val="0"/>
              <w:autoSpaceDE w:val="0"/>
              <w:autoSpaceDN w:val="0"/>
              <w:spacing w:line="0" w:lineRule="atLeast"/>
              <w:ind w:left="197" w:hangingChars="100" w:hanging="197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10507F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※　小中特研事務局業務もあり配慮</w:t>
            </w:r>
          </w:p>
          <w:p w14:paraId="26CA6830" w14:textId="77777777" w:rsidR="006307D1" w:rsidRPr="0010507F" w:rsidRDefault="006307D1" w:rsidP="00066A47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10507F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 xml:space="preserve">(１)　受付　</w:t>
            </w:r>
          </w:p>
          <w:p w14:paraId="3E0BB468" w14:textId="77777777" w:rsidR="006307D1" w:rsidRPr="0010507F" w:rsidRDefault="006307D1" w:rsidP="006307D1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10507F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(２)　その他</w:t>
            </w:r>
          </w:p>
          <w:p w14:paraId="6214D1BF" w14:textId="77777777" w:rsidR="006307D1" w:rsidRPr="0010507F" w:rsidRDefault="006307D1" w:rsidP="006307D1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197"/>
              <w:rPr>
                <w:rFonts w:ascii="HG丸ｺﾞｼｯｸM-PRO" w:eastAsia="HG丸ｺﾞｼｯｸM-PRO" w:hAnsi="HG丸ｺﾞｼｯｸM-PRO"/>
                <w:sz w:val="22"/>
              </w:rPr>
            </w:pPr>
            <w:r w:rsidRPr="0010507F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○　会場設営、駐車場整理等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3BF6FAA" w14:textId="77777777" w:rsidR="006307D1" w:rsidRPr="00066A47" w:rsidRDefault="006307D1" w:rsidP="00066A47">
            <w:pPr>
              <w:suppressAutoHyphens/>
              <w:kinsoku w:val="0"/>
              <w:autoSpaceDE w:val="0"/>
              <w:autoSpaceDN w:val="0"/>
              <w:spacing w:line="0" w:lineRule="atLeast"/>
              <w:ind w:leftChars="100" w:left="424" w:hangingChars="100" w:hanging="217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307D1" w:rsidRPr="00066A47" w14:paraId="288769D8" w14:textId="77777777" w:rsidTr="00B75BD3">
        <w:trPr>
          <w:trHeight w:val="511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82C0A4" w14:textId="77777777" w:rsidR="006307D1" w:rsidRPr="00066A47" w:rsidRDefault="006307D1" w:rsidP="00066A47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25045C" w14:textId="77777777" w:rsidR="006307D1" w:rsidRPr="00066A47" w:rsidRDefault="006307D1" w:rsidP="00066A47">
            <w:pPr>
              <w:suppressAutoHyphens/>
              <w:kinsoku w:val="0"/>
              <w:autoSpaceDE w:val="0"/>
              <w:autoSpaceDN w:val="0"/>
              <w:spacing w:beforeLines="50" w:before="182" w:afterLines="50" w:after="182" w:line="240" w:lineRule="atLeast"/>
              <w:ind w:leftChars="-19" w:left="-39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1名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FA6B" w14:textId="2FD5AE33" w:rsidR="006307D1" w:rsidRPr="00066A47" w:rsidRDefault="00C065E9" w:rsidP="0035340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宮崎市立赤江小学校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AA788CE" w14:textId="77777777" w:rsidR="006307D1" w:rsidRPr="00066A47" w:rsidRDefault="006307D1" w:rsidP="00066A47">
            <w:pPr>
              <w:suppressAutoHyphens/>
              <w:kinsoku w:val="0"/>
              <w:autoSpaceDE w:val="0"/>
              <w:autoSpaceDN w:val="0"/>
              <w:spacing w:line="0" w:lineRule="atLeast"/>
              <w:ind w:left="197" w:hangingChars="100" w:hanging="197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380793" w14:textId="77777777" w:rsidR="006307D1" w:rsidRPr="00066A47" w:rsidRDefault="006307D1" w:rsidP="00066A47">
            <w:pPr>
              <w:suppressAutoHyphens/>
              <w:kinsoku w:val="0"/>
              <w:autoSpaceDE w:val="0"/>
              <w:autoSpaceDN w:val="0"/>
              <w:spacing w:line="0" w:lineRule="atLeast"/>
              <w:ind w:left="197" w:hangingChars="100" w:hanging="197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</w:tr>
      <w:tr w:rsidR="006307D1" w:rsidRPr="00066A47" w14:paraId="6DE9458F" w14:textId="77777777" w:rsidTr="00B75BD3">
        <w:trPr>
          <w:trHeight w:val="253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45C55" w14:textId="77777777" w:rsidR="006307D1" w:rsidRPr="00066A47" w:rsidRDefault="006307D1" w:rsidP="00066A47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87130D" w14:textId="77777777" w:rsidR="006307D1" w:rsidRPr="00066A47" w:rsidRDefault="006307D1" w:rsidP="00066A47">
            <w:pPr>
              <w:suppressAutoHyphens/>
              <w:kinsoku w:val="0"/>
              <w:autoSpaceDE w:val="0"/>
              <w:autoSpaceDN w:val="0"/>
              <w:spacing w:beforeLines="50" w:before="182" w:afterLines="50" w:after="182" w:line="240" w:lineRule="atLeast"/>
              <w:ind w:leftChars="-19" w:left="-39"/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066A47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1名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C266" w14:textId="77777777" w:rsidR="006307D1" w:rsidRDefault="006307D1" w:rsidP="0035340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三股町立三股中学校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189360" w14:textId="77777777" w:rsidR="006307D1" w:rsidRPr="00066A47" w:rsidRDefault="006307D1" w:rsidP="00066A47">
            <w:pPr>
              <w:suppressAutoHyphens/>
              <w:kinsoku w:val="0"/>
              <w:autoSpaceDE w:val="0"/>
              <w:autoSpaceDN w:val="0"/>
              <w:spacing w:line="0" w:lineRule="atLeast"/>
              <w:ind w:left="197" w:hangingChars="100" w:hanging="197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DABF4B" w14:textId="77777777" w:rsidR="006307D1" w:rsidRPr="00066A47" w:rsidRDefault="006307D1" w:rsidP="00066A47">
            <w:pPr>
              <w:suppressAutoHyphens/>
              <w:kinsoku w:val="0"/>
              <w:autoSpaceDE w:val="0"/>
              <w:autoSpaceDN w:val="0"/>
              <w:spacing w:line="0" w:lineRule="atLeast"/>
              <w:ind w:left="197" w:hangingChars="100" w:hanging="197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</w:tr>
    </w:tbl>
    <w:p w14:paraId="0EE1B0DF" w14:textId="77777777" w:rsidR="008D192C" w:rsidRPr="005943DF" w:rsidRDefault="008D192C" w:rsidP="00964FD8">
      <w:pPr>
        <w:pStyle w:val="a3"/>
        <w:tabs>
          <w:tab w:val="clear" w:pos="4252"/>
          <w:tab w:val="clear" w:pos="8504"/>
        </w:tabs>
        <w:snapToGrid/>
        <w:spacing w:line="298" w:lineRule="exact"/>
        <w:jc w:val="left"/>
        <w:rPr>
          <w:rFonts w:eastAsia="ＭＳ ゴシック" w:hAnsi="Times New Roman"/>
          <w:b/>
          <w:spacing w:val="2"/>
          <w:sz w:val="24"/>
          <w:szCs w:val="24"/>
        </w:rPr>
      </w:pPr>
      <w:r w:rsidRPr="005943DF">
        <w:rPr>
          <w:rFonts w:eastAsia="ＭＳ ゴシック" w:hint="eastAsia"/>
          <w:b/>
          <w:sz w:val="24"/>
          <w:szCs w:val="24"/>
        </w:rPr>
        <w:t>表</w:t>
      </w:r>
      <w:r w:rsidR="005943DF" w:rsidRPr="005943DF">
        <w:rPr>
          <w:rFonts w:eastAsia="ＭＳ ゴシック" w:hint="eastAsia"/>
          <w:b/>
          <w:sz w:val="24"/>
          <w:szCs w:val="24"/>
        </w:rPr>
        <w:t>２</w:t>
      </w:r>
      <w:r w:rsidRPr="005943DF">
        <w:rPr>
          <w:rFonts w:eastAsia="ＭＳ ゴシック" w:hint="eastAsia"/>
          <w:b/>
          <w:sz w:val="24"/>
          <w:szCs w:val="24"/>
        </w:rPr>
        <w:t>：県特研連会議日程と係分担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4"/>
        <w:gridCol w:w="1656"/>
        <w:gridCol w:w="2030"/>
        <w:gridCol w:w="1259"/>
        <w:gridCol w:w="1265"/>
        <w:gridCol w:w="1444"/>
      </w:tblGrid>
      <w:tr w:rsidR="001C5C5A" w:rsidRPr="005943DF" w14:paraId="019E8A02" w14:textId="77777777" w:rsidTr="006307D1">
        <w:trPr>
          <w:trHeight w:val="77"/>
          <w:jc w:val="center"/>
        </w:trPr>
        <w:tc>
          <w:tcPr>
            <w:tcW w:w="2984" w:type="dxa"/>
            <w:vAlign w:val="center"/>
          </w:tcPr>
          <w:p w14:paraId="034B0FC4" w14:textId="77777777" w:rsidR="001C5C5A" w:rsidRPr="00FF7120" w:rsidRDefault="001C5C5A" w:rsidP="003077C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pacing w:val="4"/>
                <w:sz w:val="22"/>
                <w:szCs w:val="22"/>
              </w:rPr>
            </w:pPr>
            <w:r w:rsidRPr="00FF7120">
              <w:rPr>
                <w:rFonts w:ascii="HG丸ｺﾞｼｯｸM-PRO" w:eastAsia="HG丸ｺﾞｼｯｸM-PRO" w:hAnsi="HG丸ｺﾞｼｯｸM-PRO" w:hint="eastAsia"/>
                <w:spacing w:val="4"/>
                <w:sz w:val="22"/>
                <w:szCs w:val="22"/>
              </w:rPr>
              <w:t>会議名</w:t>
            </w:r>
          </w:p>
        </w:tc>
        <w:tc>
          <w:tcPr>
            <w:tcW w:w="1656" w:type="dxa"/>
            <w:vAlign w:val="center"/>
          </w:tcPr>
          <w:p w14:paraId="71A880E1" w14:textId="77777777" w:rsidR="001C5C5A" w:rsidRPr="00FF7120" w:rsidRDefault="001C5C5A" w:rsidP="003077CE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pacing w:val="4"/>
                <w:sz w:val="22"/>
                <w:szCs w:val="22"/>
              </w:rPr>
            </w:pPr>
            <w:r w:rsidRPr="00FF7120">
              <w:rPr>
                <w:rFonts w:ascii="HG丸ｺﾞｼｯｸM-PRO" w:eastAsia="HG丸ｺﾞｼｯｸM-PRO" w:hAnsi="HG丸ｺﾞｼｯｸM-PRO" w:hint="eastAsia"/>
                <w:spacing w:val="4"/>
                <w:sz w:val="22"/>
                <w:szCs w:val="22"/>
              </w:rPr>
              <w:t>期</w:t>
            </w:r>
            <w:r w:rsidR="00C263D1" w:rsidRPr="00FF7120">
              <w:rPr>
                <w:rFonts w:ascii="HG丸ｺﾞｼｯｸM-PRO" w:eastAsia="HG丸ｺﾞｼｯｸM-PRO" w:hAnsi="HG丸ｺﾞｼｯｸM-PRO" w:hint="eastAsia"/>
                <w:spacing w:val="4"/>
                <w:sz w:val="22"/>
                <w:szCs w:val="22"/>
              </w:rPr>
              <w:t xml:space="preserve">　</w:t>
            </w:r>
            <w:r w:rsidRPr="00FF7120">
              <w:rPr>
                <w:rFonts w:ascii="HG丸ｺﾞｼｯｸM-PRO" w:eastAsia="HG丸ｺﾞｼｯｸM-PRO" w:hAnsi="HG丸ｺﾞｼｯｸM-PRO" w:hint="eastAsia"/>
                <w:spacing w:val="4"/>
                <w:sz w:val="22"/>
                <w:szCs w:val="22"/>
              </w:rPr>
              <w:t>日</w:t>
            </w:r>
          </w:p>
        </w:tc>
        <w:tc>
          <w:tcPr>
            <w:tcW w:w="2030" w:type="dxa"/>
            <w:vAlign w:val="center"/>
          </w:tcPr>
          <w:p w14:paraId="68653E29" w14:textId="77777777" w:rsidR="001C5C5A" w:rsidRPr="00FF7120" w:rsidRDefault="001C5C5A" w:rsidP="003077C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pacing w:val="4"/>
                <w:sz w:val="22"/>
                <w:szCs w:val="22"/>
              </w:rPr>
            </w:pPr>
            <w:r w:rsidRPr="00FF7120">
              <w:rPr>
                <w:rFonts w:ascii="HG丸ｺﾞｼｯｸM-PRO" w:eastAsia="HG丸ｺﾞｼｯｸM-PRO" w:hAnsi="HG丸ｺﾞｼｯｸM-PRO" w:hint="eastAsia"/>
                <w:spacing w:val="4"/>
                <w:sz w:val="22"/>
                <w:szCs w:val="22"/>
              </w:rPr>
              <w:t>会</w:t>
            </w:r>
            <w:r w:rsidR="00C263D1" w:rsidRPr="00FF7120">
              <w:rPr>
                <w:rFonts w:ascii="HG丸ｺﾞｼｯｸM-PRO" w:eastAsia="HG丸ｺﾞｼｯｸM-PRO" w:hAnsi="HG丸ｺﾞｼｯｸM-PRO" w:hint="eastAsia"/>
                <w:spacing w:val="4"/>
                <w:sz w:val="22"/>
                <w:szCs w:val="22"/>
              </w:rPr>
              <w:t xml:space="preserve">　</w:t>
            </w:r>
            <w:r w:rsidRPr="00FF7120">
              <w:rPr>
                <w:rFonts w:ascii="HG丸ｺﾞｼｯｸM-PRO" w:eastAsia="HG丸ｺﾞｼｯｸM-PRO" w:hAnsi="HG丸ｺﾞｼｯｸM-PRO" w:hint="eastAsia"/>
                <w:spacing w:val="4"/>
                <w:sz w:val="22"/>
                <w:szCs w:val="22"/>
              </w:rPr>
              <w:t>場</w:t>
            </w:r>
          </w:p>
        </w:tc>
        <w:tc>
          <w:tcPr>
            <w:tcW w:w="1259" w:type="dxa"/>
            <w:vAlign w:val="center"/>
          </w:tcPr>
          <w:p w14:paraId="0F0E9692" w14:textId="77777777" w:rsidR="001C5C5A" w:rsidRPr="00FF7120" w:rsidRDefault="001C5C5A" w:rsidP="003077C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pacing w:val="4"/>
                <w:sz w:val="22"/>
                <w:szCs w:val="22"/>
              </w:rPr>
            </w:pPr>
            <w:r w:rsidRPr="00FF71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進</w:t>
            </w:r>
            <w:r w:rsidR="00C263D1" w:rsidRPr="00FF71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FF71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行</w:t>
            </w:r>
          </w:p>
        </w:tc>
        <w:tc>
          <w:tcPr>
            <w:tcW w:w="1265" w:type="dxa"/>
            <w:vAlign w:val="center"/>
          </w:tcPr>
          <w:p w14:paraId="3DB31331" w14:textId="77777777" w:rsidR="001C5C5A" w:rsidRPr="00FF7120" w:rsidRDefault="001C5C5A" w:rsidP="003077C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F71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記録・</w:t>
            </w:r>
          </w:p>
          <w:p w14:paraId="19F40277" w14:textId="77777777" w:rsidR="001C5C5A" w:rsidRPr="00FF7120" w:rsidRDefault="001C5C5A" w:rsidP="00C263D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pacing w:val="4"/>
                <w:sz w:val="22"/>
                <w:szCs w:val="22"/>
              </w:rPr>
            </w:pPr>
            <w:r w:rsidRPr="00FF7120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議事録</w:t>
            </w:r>
            <w:r w:rsidR="00C263D1" w:rsidRPr="00FF7120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作成</w:t>
            </w:r>
          </w:p>
        </w:tc>
        <w:tc>
          <w:tcPr>
            <w:tcW w:w="1444" w:type="dxa"/>
            <w:vAlign w:val="center"/>
          </w:tcPr>
          <w:p w14:paraId="410F4388" w14:textId="77777777" w:rsidR="001C5C5A" w:rsidRPr="00FF7120" w:rsidRDefault="001C5C5A" w:rsidP="005943DF">
            <w:pPr>
              <w:spacing w:line="0" w:lineRule="atLeast"/>
              <w:ind w:leftChars="-37" w:left="3" w:hangingChars="37" w:hanging="8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F71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受</w:t>
            </w:r>
            <w:r w:rsidR="00C263D1" w:rsidRPr="00FF71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FF71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付</w:t>
            </w:r>
          </w:p>
        </w:tc>
      </w:tr>
      <w:tr w:rsidR="001C5C5A" w:rsidRPr="005943DF" w14:paraId="56F8077D" w14:textId="77777777" w:rsidTr="00613BB3">
        <w:trPr>
          <w:trHeight w:val="274"/>
          <w:jc w:val="center"/>
        </w:trPr>
        <w:tc>
          <w:tcPr>
            <w:tcW w:w="2984" w:type="dxa"/>
            <w:vAlign w:val="center"/>
          </w:tcPr>
          <w:p w14:paraId="3A211AC9" w14:textId="77777777" w:rsidR="001C5C5A" w:rsidRPr="00FF7120" w:rsidRDefault="001C5C5A" w:rsidP="006307D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sz w:val="22"/>
                <w:szCs w:val="22"/>
              </w:rPr>
            </w:pPr>
            <w:r w:rsidRPr="006307D1">
              <w:rPr>
                <w:rFonts w:ascii="HG丸ｺﾞｼｯｸM-PRO" w:eastAsia="HG丸ｺﾞｼｯｸM-PRO" w:hAnsi="HG丸ｺﾞｼｯｸM-PRO" w:hint="eastAsia"/>
                <w:spacing w:val="4"/>
                <w:sz w:val="18"/>
                <w:szCs w:val="22"/>
              </w:rPr>
              <w:t>第１回事務局会及び事務局連絡会</w:t>
            </w:r>
          </w:p>
        </w:tc>
        <w:tc>
          <w:tcPr>
            <w:tcW w:w="1656" w:type="dxa"/>
            <w:vAlign w:val="center"/>
          </w:tcPr>
          <w:p w14:paraId="230D635E" w14:textId="267B7449" w:rsidR="001C5C5A" w:rsidRPr="00FF7120" w:rsidRDefault="00EE559F" w:rsidP="0008558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sz w:val="22"/>
                <w:szCs w:val="22"/>
              </w:rPr>
            </w:pPr>
            <w:r w:rsidRPr="00753CB3">
              <w:rPr>
                <w:rFonts w:ascii="HG丸ｺﾞｼｯｸM-PRO" w:eastAsia="HG丸ｺﾞｼｯｸM-PRO" w:hAnsi="HG丸ｺﾞｼｯｸM-PRO"/>
                <w:spacing w:val="4"/>
                <w:sz w:val="20"/>
                <w:szCs w:val="22"/>
              </w:rPr>
              <w:t>５／</w:t>
            </w:r>
            <w:r w:rsidR="005C7332" w:rsidRPr="00753CB3">
              <w:rPr>
                <w:rFonts w:ascii="HG丸ｺﾞｼｯｸM-PRO" w:eastAsia="HG丸ｺﾞｼｯｸM-PRO" w:hAnsi="HG丸ｺﾞｼｯｸM-PRO" w:hint="eastAsia"/>
                <w:spacing w:val="4"/>
                <w:sz w:val="20"/>
                <w:szCs w:val="22"/>
              </w:rPr>
              <w:t>２</w:t>
            </w:r>
            <w:r w:rsidR="00C065E9">
              <w:rPr>
                <w:rFonts w:ascii="HG丸ｺﾞｼｯｸM-PRO" w:eastAsia="HG丸ｺﾞｼｯｸM-PRO" w:hAnsi="HG丸ｺﾞｼｯｸM-PRO" w:hint="eastAsia"/>
                <w:spacing w:val="4"/>
                <w:sz w:val="20"/>
                <w:szCs w:val="22"/>
              </w:rPr>
              <w:t>９</w:t>
            </w:r>
            <w:r w:rsidR="00D140F0" w:rsidRPr="00753CB3">
              <w:rPr>
                <w:rFonts w:ascii="HG丸ｺﾞｼｯｸM-PRO" w:eastAsia="HG丸ｺﾞｼｯｸM-PRO" w:hAnsi="HG丸ｺﾞｼｯｸM-PRO"/>
                <w:spacing w:val="4"/>
                <w:sz w:val="20"/>
                <w:szCs w:val="22"/>
              </w:rPr>
              <w:t>（</w:t>
            </w:r>
            <w:r w:rsidR="00C065E9">
              <w:rPr>
                <w:rFonts w:ascii="HG丸ｺﾞｼｯｸM-PRO" w:eastAsia="HG丸ｺﾞｼｯｸM-PRO" w:hAnsi="HG丸ｺﾞｼｯｸM-PRO" w:hint="eastAsia"/>
                <w:spacing w:val="4"/>
                <w:sz w:val="20"/>
                <w:szCs w:val="22"/>
              </w:rPr>
              <w:t>木</w:t>
            </w:r>
            <w:r w:rsidR="00166D11" w:rsidRPr="00753CB3">
              <w:rPr>
                <w:rFonts w:ascii="HG丸ｺﾞｼｯｸM-PRO" w:eastAsia="HG丸ｺﾞｼｯｸM-PRO" w:hAnsi="HG丸ｺﾞｼｯｸM-PRO"/>
                <w:spacing w:val="4"/>
                <w:sz w:val="20"/>
                <w:szCs w:val="22"/>
              </w:rPr>
              <w:t>）</w:t>
            </w:r>
          </w:p>
        </w:tc>
        <w:tc>
          <w:tcPr>
            <w:tcW w:w="2030" w:type="dxa"/>
            <w:vAlign w:val="center"/>
          </w:tcPr>
          <w:p w14:paraId="53A9E3FD" w14:textId="77777777" w:rsidR="001C5C5A" w:rsidRPr="00FF7120" w:rsidRDefault="006307D1" w:rsidP="00613BB3">
            <w:pPr>
              <w:spacing w:beforeLines="50" w:before="182" w:line="80" w:lineRule="exact"/>
              <w:jc w:val="left"/>
              <w:rPr>
                <w:rFonts w:ascii="HG丸ｺﾞｼｯｸM-PRO" w:eastAsia="HG丸ｺﾞｼｯｸM-PRO" w:hAnsi="HG丸ｺﾞｼｯｸM-PRO"/>
                <w:spacing w:val="4"/>
                <w:w w:val="9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4"/>
                <w:w w:val="90"/>
                <w:sz w:val="22"/>
                <w:szCs w:val="22"/>
              </w:rPr>
              <w:t>オンライン</w:t>
            </w:r>
            <w:r w:rsidR="000A4CD4">
              <w:rPr>
                <w:rFonts w:ascii="HG丸ｺﾞｼｯｸM-PRO" w:eastAsia="HG丸ｺﾞｼｯｸM-PRO" w:hAnsi="HG丸ｺﾞｼｯｸM-PRO" w:hint="eastAsia"/>
                <w:spacing w:val="4"/>
                <w:w w:val="90"/>
                <w:sz w:val="22"/>
                <w:szCs w:val="22"/>
              </w:rPr>
              <w:t>開催</w:t>
            </w:r>
          </w:p>
        </w:tc>
        <w:tc>
          <w:tcPr>
            <w:tcW w:w="1259" w:type="dxa"/>
            <w:vAlign w:val="center"/>
          </w:tcPr>
          <w:p w14:paraId="379C4EC2" w14:textId="77777777" w:rsidR="001C5C5A" w:rsidRPr="00FF7120" w:rsidRDefault="001C5C5A" w:rsidP="0008558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w w:val="66"/>
                <w:sz w:val="22"/>
                <w:szCs w:val="22"/>
              </w:rPr>
            </w:pPr>
            <w:r w:rsidRPr="00FF7120">
              <w:rPr>
                <w:rFonts w:ascii="HG丸ｺﾞｼｯｸM-PRO" w:eastAsia="HG丸ｺﾞｼｯｸM-PRO" w:hAnsi="HG丸ｺﾞｼｯｸM-PRO" w:hint="eastAsia"/>
                <w:spacing w:val="4"/>
                <w:w w:val="66"/>
                <w:sz w:val="22"/>
                <w:szCs w:val="22"/>
              </w:rPr>
              <w:t>みやざき中央</w:t>
            </w:r>
          </w:p>
        </w:tc>
        <w:tc>
          <w:tcPr>
            <w:tcW w:w="1265" w:type="dxa"/>
            <w:vAlign w:val="center"/>
          </w:tcPr>
          <w:p w14:paraId="028626E5" w14:textId="77777777" w:rsidR="001C5C5A" w:rsidRPr="00FF7120" w:rsidRDefault="001C5C5A" w:rsidP="0008558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w w:val="66"/>
                <w:sz w:val="22"/>
                <w:szCs w:val="22"/>
              </w:rPr>
            </w:pPr>
            <w:r w:rsidRPr="00FF7120">
              <w:rPr>
                <w:rFonts w:ascii="HG丸ｺﾞｼｯｸM-PRO" w:eastAsia="HG丸ｺﾞｼｯｸM-PRO" w:hAnsi="HG丸ｺﾞｼｯｸM-PRO" w:hint="eastAsia"/>
                <w:spacing w:val="4"/>
                <w:w w:val="66"/>
                <w:sz w:val="22"/>
                <w:szCs w:val="22"/>
              </w:rPr>
              <w:t>みやざき中央</w:t>
            </w:r>
          </w:p>
        </w:tc>
        <w:tc>
          <w:tcPr>
            <w:tcW w:w="1444" w:type="dxa"/>
            <w:vAlign w:val="center"/>
          </w:tcPr>
          <w:p w14:paraId="6F8EDE6E" w14:textId="77777777" w:rsidR="001C5C5A" w:rsidRPr="00FF7120" w:rsidRDefault="006435A4" w:rsidP="0008558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w w:val="66"/>
                <w:sz w:val="22"/>
                <w:szCs w:val="22"/>
              </w:rPr>
            </w:pPr>
            <w:r w:rsidRPr="006307D1">
              <w:rPr>
                <w:rFonts w:ascii="HG丸ｺﾞｼｯｸM-PRO" w:eastAsia="HG丸ｺﾞｼｯｸM-PRO" w:hAnsi="HG丸ｺﾞｼｯｸM-PRO" w:hint="eastAsia"/>
                <w:spacing w:val="4"/>
                <w:w w:val="66"/>
                <w:sz w:val="18"/>
                <w:szCs w:val="22"/>
              </w:rPr>
              <w:t>オンライン入室時確認</w:t>
            </w:r>
          </w:p>
        </w:tc>
      </w:tr>
      <w:tr w:rsidR="001C5C5A" w:rsidRPr="005943DF" w14:paraId="63967332" w14:textId="77777777" w:rsidTr="00C065E9">
        <w:trPr>
          <w:trHeight w:val="550"/>
          <w:jc w:val="center"/>
        </w:trPr>
        <w:tc>
          <w:tcPr>
            <w:tcW w:w="2984" w:type="dxa"/>
          </w:tcPr>
          <w:p w14:paraId="04443BFA" w14:textId="77777777" w:rsidR="00FF7120" w:rsidRPr="00B75BD3" w:rsidRDefault="00FF7120" w:rsidP="0008558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sz w:val="20"/>
              </w:rPr>
            </w:pPr>
            <w:r w:rsidRPr="00B75BD3">
              <w:rPr>
                <w:rFonts w:ascii="HG丸ｺﾞｼｯｸM-PRO" w:eastAsia="HG丸ｺﾞｼｯｸM-PRO" w:hAnsi="HG丸ｺﾞｼｯｸM-PRO" w:hint="eastAsia"/>
                <w:spacing w:val="4"/>
                <w:sz w:val="20"/>
              </w:rPr>
              <w:t>総会</w:t>
            </w:r>
          </w:p>
          <w:p w14:paraId="48BD9912" w14:textId="77777777" w:rsidR="001C5C5A" w:rsidRPr="00B75BD3" w:rsidRDefault="001C5C5A" w:rsidP="0008558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sz w:val="20"/>
              </w:rPr>
            </w:pPr>
            <w:r w:rsidRPr="00B75BD3">
              <w:rPr>
                <w:rFonts w:ascii="HG丸ｺﾞｼｯｸM-PRO" w:eastAsia="HG丸ｺﾞｼｯｸM-PRO" w:hAnsi="HG丸ｺﾞｼｯｸM-PRO" w:hint="eastAsia"/>
                <w:spacing w:val="4"/>
                <w:sz w:val="20"/>
              </w:rPr>
              <w:t>第１回理事会及び代議員会</w:t>
            </w:r>
          </w:p>
        </w:tc>
        <w:tc>
          <w:tcPr>
            <w:tcW w:w="1656" w:type="dxa"/>
            <w:vAlign w:val="center"/>
          </w:tcPr>
          <w:p w14:paraId="2CA62AAC" w14:textId="22E0DC13" w:rsidR="001C5C5A" w:rsidRPr="00FF7120" w:rsidRDefault="00C065E9" w:rsidP="005C733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4"/>
                <w:sz w:val="20"/>
                <w:szCs w:val="22"/>
              </w:rPr>
              <w:t>７</w:t>
            </w:r>
            <w:r w:rsidR="00D140F0" w:rsidRPr="00753CB3">
              <w:rPr>
                <w:rFonts w:ascii="HG丸ｺﾞｼｯｸM-PRO" w:eastAsia="HG丸ｺﾞｼｯｸM-PRO" w:hAnsi="HG丸ｺﾞｼｯｸM-PRO"/>
                <w:spacing w:val="4"/>
                <w:sz w:val="20"/>
                <w:szCs w:val="22"/>
              </w:rPr>
              <w:t>／</w:t>
            </w:r>
            <w:r>
              <w:rPr>
                <w:rFonts w:ascii="HG丸ｺﾞｼｯｸM-PRO" w:eastAsia="HG丸ｺﾞｼｯｸM-PRO" w:hAnsi="HG丸ｺﾞｼｯｸM-PRO" w:hint="eastAsia"/>
                <w:spacing w:val="4"/>
                <w:sz w:val="20"/>
                <w:szCs w:val="22"/>
              </w:rPr>
              <w:t>１</w:t>
            </w:r>
            <w:r w:rsidR="00EE559F" w:rsidRPr="00753CB3">
              <w:rPr>
                <w:rFonts w:ascii="HG丸ｺﾞｼｯｸM-PRO" w:eastAsia="HG丸ｺﾞｼｯｸM-PRO" w:hAnsi="HG丸ｺﾞｼｯｸM-PRO"/>
                <w:spacing w:val="4"/>
                <w:sz w:val="20"/>
                <w:szCs w:val="22"/>
              </w:rPr>
              <w:t>（</w:t>
            </w:r>
            <w:r w:rsidR="005C7332" w:rsidRPr="00753CB3">
              <w:rPr>
                <w:rFonts w:ascii="HG丸ｺﾞｼｯｸM-PRO" w:eastAsia="HG丸ｺﾞｼｯｸM-PRO" w:hAnsi="HG丸ｺﾞｼｯｸM-PRO" w:hint="eastAsia"/>
                <w:spacing w:val="4"/>
                <w:sz w:val="20"/>
                <w:szCs w:val="22"/>
              </w:rPr>
              <w:t>火</w:t>
            </w:r>
            <w:r w:rsidR="00166D11" w:rsidRPr="00753CB3">
              <w:rPr>
                <w:rFonts w:ascii="HG丸ｺﾞｼｯｸM-PRO" w:eastAsia="HG丸ｺﾞｼｯｸM-PRO" w:hAnsi="HG丸ｺﾞｼｯｸM-PRO"/>
                <w:spacing w:val="4"/>
                <w:sz w:val="20"/>
                <w:szCs w:val="22"/>
              </w:rPr>
              <w:t>）</w:t>
            </w:r>
          </w:p>
        </w:tc>
        <w:tc>
          <w:tcPr>
            <w:tcW w:w="2030" w:type="dxa"/>
            <w:vAlign w:val="center"/>
          </w:tcPr>
          <w:p w14:paraId="7DBFC7DF" w14:textId="711E9B8C" w:rsidR="001C5C5A" w:rsidRPr="00FF7120" w:rsidRDefault="00C065E9" w:rsidP="006307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丸ｺﾞｼｯｸM-PRO" w:eastAsia="HG丸ｺﾞｼｯｸM-PRO" w:hAnsi="HG丸ｺﾞｼｯｸM-PRO"/>
                <w:spacing w:val="4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4"/>
                <w:sz w:val="22"/>
                <w:szCs w:val="22"/>
              </w:rPr>
              <w:t>市民文化ホール</w:t>
            </w:r>
          </w:p>
        </w:tc>
        <w:tc>
          <w:tcPr>
            <w:tcW w:w="1259" w:type="dxa"/>
            <w:vAlign w:val="center"/>
          </w:tcPr>
          <w:p w14:paraId="4163A97A" w14:textId="77777777" w:rsidR="001C5C5A" w:rsidRPr="00FF7120" w:rsidRDefault="001C5C5A" w:rsidP="0008558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w w:val="66"/>
                <w:sz w:val="22"/>
                <w:szCs w:val="22"/>
              </w:rPr>
            </w:pPr>
            <w:r w:rsidRPr="00FF7120">
              <w:rPr>
                <w:rFonts w:ascii="HG丸ｺﾞｼｯｸM-PRO" w:eastAsia="HG丸ｺﾞｼｯｸM-PRO" w:hAnsi="HG丸ｺﾞｼｯｸM-PRO" w:hint="eastAsia"/>
                <w:spacing w:val="4"/>
                <w:w w:val="66"/>
                <w:sz w:val="22"/>
                <w:szCs w:val="22"/>
              </w:rPr>
              <w:t>みやざき中央</w:t>
            </w:r>
          </w:p>
        </w:tc>
        <w:tc>
          <w:tcPr>
            <w:tcW w:w="1265" w:type="dxa"/>
            <w:vAlign w:val="center"/>
          </w:tcPr>
          <w:p w14:paraId="276983B7" w14:textId="77777777" w:rsidR="005F7676" w:rsidRPr="00FF7120" w:rsidRDefault="005F7676" w:rsidP="0008558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w w:val="66"/>
                <w:sz w:val="22"/>
                <w:szCs w:val="22"/>
              </w:rPr>
            </w:pPr>
            <w:r w:rsidRPr="00FF7120">
              <w:rPr>
                <w:rFonts w:ascii="HG丸ｺﾞｼｯｸM-PRO" w:eastAsia="HG丸ｺﾞｼｯｸM-PRO" w:hAnsi="HG丸ｺﾞｼｯｸM-PRO" w:hint="eastAsia"/>
                <w:spacing w:val="4"/>
                <w:w w:val="66"/>
                <w:sz w:val="22"/>
                <w:szCs w:val="22"/>
              </w:rPr>
              <w:t>みなみのかぜ</w:t>
            </w:r>
          </w:p>
          <w:p w14:paraId="15EEC785" w14:textId="7CF73E46" w:rsidR="005F7676" w:rsidRPr="00FF7120" w:rsidRDefault="00C065E9" w:rsidP="0008558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w w:val="66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4"/>
                <w:w w:val="66"/>
                <w:sz w:val="22"/>
                <w:szCs w:val="22"/>
              </w:rPr>
              <w:t>宮崎小学校</w:t>
            </w:r>
          </w:p>
        </w:tc>
        <w:tc>
          <w:tcPr>
            <w:tcW w:w="1444" w:type="dxa"/>
            <w:vAlign w:val="center"/>
          </w:tcPr>
          <w:p w14:paraId="0468EA19" w14:textId="50ACDBF5" w:rsidR="005F7676" w:rsidRPr="00FF7120" w:rsidRDefault="00C065E9" w:rsidP="0008558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w w:val="66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4"/>
                <w:w w:val="66"/>
                <w:sz w:val="22"/>
                <w:szCs w:val="22"/>
              </w:rPr>
              <w:t>赤江まつばら</w:t>
            </w:r>
          </w:p>
          <w:p w14:paraId="47E97E13" w14:textId="188AA9E4" w:rsidR="004B2A5F" w:rsidRPr="00FF7120" w:rsidRDefault="00C065E9" w:rsidP="0008558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4"/>
                <w:sz w:val="22"/>
                <w:szCs w:val="22"/>
              </w:rPr>
              <w:t>赤江小学校</w:t>
            </w:r>
          </w:p>
        </w:tc>
      </w:tr>
      <w:tr w:rsidR="005F7676" w:rsidRPr="005943DF" w14:paraId="0F02BAC3" w14:textId="77777777" w:rsidTr="00C065E9">
        <w:trPr>
          <w:trHeight w:val="414"/>
          <w:jc w:val="center"/>
        </w:trPr>
        <w:tc>
          <w:tcPr>
            <w:tcW w:w="2984" w:type="dxa"/>
          </w:tcPr>
          <w:p w14:paraId="1DCE2C45" w14:textId="7402219D" w:rsidR="005F7676" w:rsidRPr="00C97C0B" w:rsidRDefault="005F7676" w:rsidP="00C97C0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</w:rPr>
            </w:pPr>
            <w:r w:rsidRPr="00C97C0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</w:rPr>
              <w:t>R</w:t>
            </w:r>
            <w:r w:rsidR="00C065E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0"/>
              </w:rPr>
              <w:t>８</w:t>
            </w:r>
            <w:r w:rsidRPr="00C97C0B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</w:rPr>
              <w:t>県特研連研究大会</w:t>
            </w:r>
            <w:r w:rsidR="00C065E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0"/>
              </w:rPr>
              <w:t>に向けての打合せ会</w:t>
            </w:r>
          </w:p>
        </w:tc>
        <w:tc>
          <w:tcPr>
            <w:tcW w:w="1656" w:type="dxa"/>
            <w:vAlign w:val="center"/>
          </w:tcPr>
          <w:p w14:paraId="09850426" w14:textId="0F34708D" w:rsidR="005F7676" w:rsidRPr="00C97C0B" w:rsidRDefault="00C065E9" w:rsidP="0008558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sz w:val="22"/>
                <w:szCs w:val="22"/>
              </w:rPr>
            </w:pPr>
            <w:r w:rsidRPr="00C065E9">
              <w:rPr>
                <w:rFonts w:ascii="HG丸ｺﾞｼｯｸM-PRO" w:eastAsia="HG丸ｺﾞｼｯｸM-PRO" w:hAnsi="HG丸ｺﾞｼｯｸM-PRO" w:hint="eastAsia"/>
                <w:spacing w:val="4"/>
                <w:sz w:val="20"/>
              </w:rPr>
              <w:t>９～１０月頃？</w:t>
            </w:r>
          </w:p>
        </w:tc>
        <w:tc>
          <w:tcPr>
            <w:tcW w:w="2030" w:type="dxa"/>
            <w:vAlign w:val="center"/>
          </w:tcPr>
          <w:p w14:paraId="4EFCD84E" w14:textId="3DA8D1F9" w:rsidR="005F7676" w:rsidRPr="00C97C0B" w:rsidRDefault="005F7676" w:rsidP="00C065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500" w:firstLine="987"/>
              <w:jc w:val="left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</w:rPr>
            </w:pPr>
          </w:p>
        </w:tc>
        <w:tc>
          <w:tcPr>
            <w:tcW w:w="1259" w:type="dxa"/>
            <w:vAlign w:val="center"/>
          </w:tcPr>
          <w:p w14:paraId="55031282" w14:textId="73CA542D" w:rsidR="005F7676" w:rsidRPr="00C97C0B" w:rsidRDefault="005F7676" w:rsidP="0008558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w w:val="66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1E9EDD3" w14:textId="67138B0D" w:rsidR="005F7676" w:rsidRPr="00C97C0B" w:rsidRDefault="005F7676" w:rsidP="0008558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w w:val="66"/>
                <w:sz w:val="22"/>
                <w:szCs w:val="22"/>
              </w:rPr>
            </w:pPr>
          </w:p>
        </w:tc>
        <w:tc>
          <w:tcPr>
            <w:tcW w:w="1444" w:type="dxa"/>
            <w:vAlign w:val="center"/>
          </w:tcPr>
          <w:p w14:paraId="3655A75F" w14:textId="108C07CA" w:rsidR="005F7676" w:rsidRPr="00C97C0B" w:rsidRDefault="005F7676" w:rsidP="0008558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w w:val="66"/>
                <w:sz w:val="22"/>
                <w:szCs w:val="22"/>
              </w:rPr>
            </w:pPr>
          </w:p>
        </w:tc>
      </w:tr>
      <w:tr w:rsidR="0077635C" w:rsidRPr="005943DF" w14:paraId="3F1515CC" w14:textId="77777777" w:rsidTr="00C065E9">
        <w:trPr>
          <w:jc w:val="center"/>
        </w:trPr>
        <w:tc>
          <w:tcPr>
            <w:tcW w:w="2984" w:type="dxa"/>
            <w:vAlign w:val="center"/>
          </w:tcPr>
          <w:p w14:paraId="76C376BF" w14:textId="77777777" w:rsidR="0077635C" w:rsidRPr="00FF7120" w:rsidRDefault="006435A4" w:rsidP="0008558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sz w:val="22"/>
                <w:szCs w:val="22"/>
              </w:rPr>
            </w:pPr>
            <w:r w:rsidRPr="00FF7120">
              <w:rPr>
                <w:rFonts w:ascii="HG丸ｺﾞｼｯｸM-PRO" w:eastAsia="HG丸ｺﾞｼｯｸM-PRO" w:hAnsi="HG丸ｺﾞｼｯｸM-PRO" w:hint="eastAsia"/>
                <w:spacing w:val="4"/>
                <w:sz w:val="22"/>
                <w:szCs w:val="22"/>
              </w:rPr>
              <w:t>第２</w:t>
            </w:r>
            <w:r w:rsidR="0077635C" w:rsidRPr="00FF7120">
              <w:rPr>
                <w:rFonts w:ascii="HG丸ｺﾞｼｯｸM-PRO" w:eastAsia="HG丸ｺﾞｼｯｸM-PRO" w:hAnsi="HG丸ｺﾞｼｯｸM-PRO" w:hint="eastAsia"/>
                <w:spacing w:val="4"/>
                <w:sz w:val="22"/>
                <w:szCs w:val="22"/>
              </w:rPr>
              <w:t>回事務局会</w:t>
            </w:r>
          </w:p>
        </w:tc>
        <w:tc>
          <w:tcPr>
            <w:tcW w:w="1656" w:type="dxa"/>
            <w:vAlign w:val="center"/>
          </w:tcPr>
          <w:p w14:paraId="43AF6829" w14:textId="75E6A20F" w:rsidR="0077635C" w:rsidRPr="00FF7120" w:rsidRDefault="005F7676" w:rsidP="00753CB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sz w:val="22"/>
                <w:szCs w:val="22"/>
              </w:rPr>
            </w:pPr>
            <w:r w:rsidRPr="00753CB3">
              <w:rPr>
                <w:rFonts w:ascii="HG丸ｺﾞｼｯｸM-PRO" w:eastAsia="HG丸ｺﾞｼｯｸM-PRO" w:hAnsi="HG丸ｺﾞｼｯｸM-PRO" w:hint="eastAsia"/>
                <w:spacing w:val="4"/>
                <w:sz w:val="20"/>
                <w:szCs w:val="22"/>
              </w:rPr>
              <w:t>１／</w:t>
            </w:r>
            <w:r w:rsidR="005C7332" w:rsidRPr="00753CB3">
              <w:rPr>
                <w:rFonts w:ascii="HG丸ｺﾞｼｯｸM-PRO" w:eastAsia="HG丸ｺﾞｼｯｸM-PRO" w:hAnsi="HG丸ｺﾞｼｯｸM-PRO" w:hint="eastAsia"/>
                <w:spacing w:val="4"/>
                <w:sz w:val="20"/>
                <w:szCs w:val="22"/>
              </w:rPr>
              <w:t>２</w:t>
            </w:r>
            <w:r w:rsidR="00C065E9">
              <w:rPr>
                <w:rFonts w:ascii="HG丸ｺﾞｼｯｸM-PRO" w:eastAsia="HG丸ｺﾞｼｯｸM-PRO" w:hAnsi="HG丸ｺﾞｼｯｸM-PRO" w:hint="eastAsia"/>
                <w:spacing w:val="4"/>
                <w:sz w:val="20"/>
                <w:szCs w:val="22"/>
              </w:rPr>
              <w:t>７</w:t>
            </w:r>
            <w:r w:rsidR="00BD0512" w:rsidRPr="00753CB3">
              <w:rPr>
                <w:rFonts w:ascii="HG丸ｺﾞｼｯｸM-PRO" w:eastAsia="HG丸ｺﾞｼｯｸM-PRO" w:hAnsi="HG丸ｺﾞｼｯｸM-PRO" w:hint="eastAsia"/>
                <w:spacing w:val="4"/>
                <w:sz w:val="20"/>
                <w:szCs w:val="22"/>
              </w:rPr>
              <w:t>（火</w:t>
            </w:r>
            <w:r w:rsidR="0077635C" w:rsidRPr="00753CB3">
              <w:rPr>
                <w:rFonts w:ascii="HG丸ｺﾞｼｯｸM-PRO" w:eastAsia="HG丸ｺﾞｼｯｸM-PRO" w:hAnsi="HG丸ｺﾞｼｯｸM-PRO" w:hint="eastAsia"/>
                <w:spacing w:val="4"/>
                <w:sz w:val="20"/>
                <w:szCs w:val="22"/>
              </w:rPr>
              <w:t>）</w:t>
            </w:r>
          </w:p>
        </w:tc>
        <w:tc>
          <w:tcPr>
            <w:tcW w:w="2030" w:type="dxa"/>
            <w:vAlign w:val="center"/>
          </w:tcPr>
          <w:p w14:paraId="3B3BC097" w14:textId="77777777" w:rsidR="00536599" w:rsidRPr="00FF7120" w:rsidRDefault="000A4CD4" w:rsidP="000855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0"/>
              </w:rPr>
              <w:t>オンライン開催</w:t>
            </w:r>
          </w:p>
        </w:tc>
        <w:tc>
          <w:tcPr>
            <w:tcW w:w="1259" w:type="dxa"/>
            <w:vAlign w:val="center"/>
          </w:tcPr>
          <w:p w14:paraId="7E583692" w14:textId="77777777" w:rsidR="0077635C" w:rsidRPr="00FF7120" w:rsidRDefault="001150E8" w:rsidP="0008558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w w:val="66"/>
                <w:sz w:val="22"/>
                <w:szCs w:val="22"/>
              </w:rPr>
            </w:pPr>
            <w:r w:rsidRPr="00FF7120">
              <w:rPr>
                <w:rFonts w:ascii="HG丸ｺﾞｼｯｸM-PRO" w:eastAsia="HG丸ｺﾞｼｯｸM-PRO" w:hAnsi="HG丸ｺﾞｼｯｸM-PRO" w:hint="eastAsia"/>
                <w:spacing w:val="4"/>
                <w:w w:val="66"/>
                <w:sz w:val="22"/>
                <w:szCs w:val="22"/>
              </w:rPr>
              <w:t>みやざき中央</w:t>
            </w:r>
          </w:p>
        </w:tc>
        <w:tc>
          <w:tcPr>
            <w:tcW w:w="1265" w:type="dxa"/>
            <w:vAlign w:val="center"/>
          </w:tcPr>
          <w:p w14:paraId="19327774" w14:textId="77777777" w:rsidR="0077635C" w:rsidRPr="00FF7120" w:rsidRDefault="0077635C" w:rsidP="0008558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w w:val="66"/>
                <w:sz w:val="22"/>
                <w:szCs w:val="22"/>
              </w:rPr>
            </w:pPr>
            <w:r w:rsidRPr="00FF7120">
              <w:rPr>
                <w:rFonts w:ascii="HG丸ｺﾞｼｯｸM-PRO" w:eastAsia="HG丸ｺﾞｼｯｸM-PRO" w:hAnsi="HG丸ｺﾞｼｯｸM-PRO" w:hint="eastAsia"/>
                <w:spacing w:val="4"/>
                <w:w w:val="66"/>
                <w:sz w:val="22"/>
                <w:szCs w:val="22"/>
              </w:rPr>
              <w:t>みやざき中央</w:t>
            </w:r>
          </w:p>
        </w:tc>
        <w:tc>
          <w:tcPr>
            <w:tcW w:w="1444" w:type="dxa"/>
            <w:vAlign w:val="center"/>
          </w:tcPr>
          <w:p w14:paraId="401D4CB8" w14:textId="3E47879F" w:rsidR="0077635C" w:rsidRPr="00FF7120" w:rsidRDefault="00C065E9" w:rsidP="0008558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w w:val="66"/>
                <w:sz w:val="22"/>
                <w:szCs w:val="22"/>
              </w:rPr>
            </w:pPr>
            <w:r w:rsidRPr="006307D1">
              <w:rPr>
                <w:rFonts w:ascii="HG丸ｺﾞｼｯｸM-PRO" w:eastAsia="HG丸ｺﾞｼｯｸM-PRO" w:hAnsi="HG丸ｺﾞｼｯｸM-PRO" w:hint="eastAsia"/>
                <w:spacing w:val="4"/>
                <w:w w:val="66"/>
                <w:sz w:val="18"/>
                <w:szCs w:val="22"/>
              </w:rPr>
              <w:t>オンライン入室時確認</w:t>
            </w:r>
          </w:p>
        </w:tc>
      </w:tr>
      <w:tr w:rsidR="0077635C" w:rsidRPr="005943DF" w14:paraId="58DD9186" w14:textId="77777777" w:rsidTr="00C065E9">
        <w:trPr>
          <w:jc w:val="center"/>
        </w:trPr>
        <w:tc>
          <w:tcPr>
            <w:tcW w:w="2984" w:type="dxa"/>
          </w:tcPr>
          <w:p w14:paraId="26F1FC9E" w14:textId="77777777" w:rsidR="0077635C" w:rsidRPr="00FF7120" w:rsidRDefault="006435A4" w:rsidP="0008558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sz w:val="22"/>
                <w:szCs w:val="22"/>
              </w:rPr>
            </w:pPr>
            <w:r w:rsidRPr="00FF7120">
              <w:rPr>
                <w:rFonts w:ascii="HG丸ｺﾞｼｯｸM-PRO" w:eastAsia="HG丸ｺﾞｼｯｸM-PRO" w:hAnsi="HG丸ｺﾞｼｯｸM-PRO" w:hint="eastAsia"/>
                <w:spacing w:val="4"/>
                <w:sz w:val="22"/>
                <w:szCs w:val="22"/>
              </w:rPr>
              <w:t>第２</w:t>
            </w:r>
            <w:r w:rsidR="0077635C" w:rsidRPr="00FF7120">
              <w:rPr>
                <w:rFonts w:ascii="HG丸ｺﾞｼｯｸM-PRO" w:eastAsia="HG丸ｺﾞｼｯｸM-PRO" w:hAnsi="HG丸ｺﾞｼｯｸM-PRO" w:hint="eastAsia"/>
                <w:spacing w:val="4"/>
                <w:sz w:val="22"/>
                <w:szCs w:val="22"/>
              </w:rPr>
              <w:t>回</w:t>
            </w:r>
            <w:r w:rsidR="005F7676" w:rsidRPr="00FF7120">
              <w:rPr>
                <w:rFonts w:ascii="HG丸ｺﾞｼｯｸM-PRO" w:eastAsia="HG丸ｺﾞｼｯｸM-PRO" w:hAnsi="HG丸ｺﾞｼｯｸM-PRO" w:hint="eastAsia"/>
                <w:spacing w:val="4"/>
                <w:sz w:val="22"/>
                <w:szCs w:val="22"/>
              </w:rPr>
              <w:t>理事会及び</w:t>
            </w:r>
            <w:r w:rsidR="0077635C" w:rsidRPr="00FF7120">
              <w:rPr>
                <w:rFonts w:ascii="HG丸ｺﾞｼｯｸM-PRO" w:eastAsia="HG丸ｺﾞｼｯｸM-PRO" w:hAnsi="HG丸ｺﾞｼｯｸM-PRO" w:hint="eastAsia"/>
                <w:spacing w:val="4"/>
                <w:sz w:val="22"/>
                <w:szCs w:val="22"/>
              </w:rPr>
              <w:t>事務局連絡会</w:t>
            </w:r>
          </w:p>
        </w:tc>
        <w:tc>
          <w:tcPr>
            <w:tcW w:w="1656" w:type="dxa"/>
            <w:vAlign w:val="center"/>
          </w:tcPr>
          <w:p w14:paraId="2C74F425" w14:textId="7A10AF3C" w:rsidR="0077635C" w:rsidRPr="00FF7120" w:rsidRDefault="00BD0512" w:rsidP="00753CB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sz w:val="22"/>
                <w:szCs w:val="22"/>
              </w:rPr>
            </w:pPr>
            <w:r w:rsidRPr="00753CB3">
              <w:rPr>
                <w:rFonts w:ascii="HG丸ｺﾞｼｯｸM-PRO" w:eastAsia="HG丸ｺﾞｼｯｸM-PRO" w:hAnsi="HG丸ｺﾞｼｯｸM-PRO" w:hint="eastAsia"/>
                <w:spacing w:val="4"/>
                <w:sz w:val="20"/>
                <w:szCs w:val="22"/>
              </w:rPr>
              <w:t>２</w:t>
            </w:r>
            <w:r w:rsidR="005F7676" w:rsidRPr="00753CB3">
              <w:rPr>
                <w:rFonts w:ascii="HG丸ｺﾞｼｯｸM-PRO" w:eastAsia="HG丸ｺﾞｼｯｸM-PRO" w:hAnsi="HG丸ｺﾞｼｯｸM-PRO" w:hint="eastAsia"/>
                <w:spacing w:val="4"/>
                <w:sz w:val="20"/>
                <w:szCs w:val="22"/>
              </w:rPr>
              <w:t>／２</w:t>
            </w:r>
            <w:r w:rsidR="00C065E9">
              <w:rPr>
                <w:rFonts w:ascii="HG丸ｺﾞｼｯｸM-PRO" w:eastAsia="HG丸ｺﾞｼｯｸM-PRO" w:hAnsi="HG丸ｺﾞｼｯｸM-PRO" w:hint="eastAsia"/>
                <w:spacing w:val="4"/>
                <w:sz w:val="20"/>
                <w:szCs w:val="22"/>
              </w:rPr>
              <w:t>６</w:t>
            </w:r>
            <w:r w:rsidR="001150E8" w:rsidRPr="00753CB3">
              <w:rPr>
                <w:rFonts w:ascii="HG丸ｺﾞｼｯｸM-PRO" w:eastAsia="HG丸ｺﾞｼｯｸM-PRO" w:hAnsi="HG丸ｺﾞｼｯｸM-PRO" w:hint="eastAsia"/>
                <w:spacing w:val="4"/>
                <w:sz w:val="20"/>
                <w:szCs w:val="22"/>
              </w:rPr>
              <w:t>（</w:t>
            </w:r>
            <w:r w:rsidR="005C7332" w:rsidRPr="00753CB3">
              <w:rPr>
                <w:rFonts w:ascii="HG丸ｺﾞｼｯｸM-PRO" w:eastAsia="HG丸ｺﾞｼｯｸM-PRO" w:hAnsi="HG丸ｺﾞｼｯｸM-PRO" w:hint="eastAsia"/>
                <w:spacing w:val="4"/>
                <w:sz w:val="20"/>
                <w:szCs w:val="22"/>
              </w:rPr>
              <w:t>木</w:t>
            </w:r>
            <w:r w:rsidR="0077635C" w:rsidRPr="00753CB3">
              <w:rPr>
                <w:rFonts w:ascii="HG丸ｺﾞｼｯｸM-PRO" w:eastAsia="HG丸ｺﾞｼｯｸM-PRO" w:hAnsi="HG丸ｺﾞｼｯｸM-PRO" w:hint="eastAsia"/>
                <w:spacing w:val="4"/>
                <w:sz w:val="20"/>
                <w:szCs w:val="22"/>
              </w:rPr>
              <w:t>）</w:t>
            </w:r>
          </w:p>
        </w:tc>
        <w:tc>
          <w:tcPr>
            <w:tcW w:w="2030" w:type="dxa"/>
            <w:vAlign w:val="center"/>
          </w:tcPr>
          <w:p w14:paraId="1DC6F281" w14:textId="15A86490" w:rsidR="0077635C" w:rsidRPr="00FF7120" w:rsidRDefault="007E3C7A" w:rsidP="0008558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w w:val="9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4"/>
                <w:w w:val="90"/>
                <w:sz w:val="22"/>
                <w:szCs w:val="22"/>
              </w:rPr>
              <w:t>防災庁舎</w:t>
            </w:r>
            <w:r w:rsidR="00C065E9">
              <w:rPr>
                <w:rFonts w:ascii="HG丸ｺﾞｼｯｸM-PRO" w:eastAsia="HG丸ｺﾞｼｯｸM-PRO" w:hAnsi="HG丸ｺﾞｼｯｸM-PRO" w:hint="eastAsia"/>
                <w:spacing w:val="4"/>
                <w:w w:val="90"/>
                <w:sz w:val="22"/>
                <w:szCs w:val="22"/>
              </w:rPr>
              <w:t>を希望</w:t>
            </w:r>
          </w:p>
        </w:tc>
        <w:tc>
          <w:tcPr>
            <w:tcW w:w="1259" w:type="dxa"/>
            <w:vAlign w:val="center"/>
          </w:tcPr>
          <w:p w14:paraId="74520824" w14:textId="77777777" w:rsidR="0077635C" w:rsidRPr="00FF7120" w:rsidRDefault="0077635C" w:rsidP="0008558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w w:val="66"/>
                <w:sz w:val="22"/>
                <w:szCs w:val="22"/>
              </w:rPr>
            </w:pPr>
            <w:r w:rsidRPr="00FF7120">
              <w:rPr>
                <w:rFonts w:ascii="HG丸ｺﾞｼｯｸM-PRO" w:eastAsia="HG丸ｺﾞｼｯｸM-PRO" w:hAnsi="HG丸ｺﾞｼｯｸM-PRO" w:hint="eastAsia"/>
                <w:spacing w:val="4"/>
                <w:w w:val="66"/>
                <w:sz w:val="22"/>
                <w:szCs w:val="22"/>
              </w:rPr>
              <w:t>みやざき中央</w:t>
            </w:r>
          </w:p>
        </w:tc>
        <w:tc>
          <w:tcPr>
            <w:tcW w:w="1265" w:type="dxa"/>
            <w:vAlign w:val="center"/>
          </w:tcPr>
          <w:p w14:paraId="0A0F3FA6" w14:textId="77777777" w:rsidR="005F7676" w:rsidRPr="00FF7120" w:rsidRDefault="005F7676" w:rsidP="0008558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w w:val="66"/>
                <w:sz w:val="22"/>
                <w:szCs w:val="22"/>
              </w:rPr>
            </w:pPr>
            <w:r w:rsidRPr="00FF7120">
              <w:rPr>
                <w:rFonts w:ascii="HG丸ｺﾞｼｯｸM-PRO" w:eastAsia="HG丸ｺﾞｼｯｸM-PRO" w:hAnsi="HG丸ｺﾞｼｯｸM-PRO" w:hint="eastAsia"/>
                <w:spacing w:val="4"/>
                <w:w w:val="66"/>
                <w:sz w:val="22"/>
                <w:szCs w:val="22"/>
              </w:rPr>
              <w:t>清武せいりゅう</w:t>
            </w:r>
          </w:p>
          <w:p w14:paraId="06096C72" w14:textId="77777777" w:rsidR="005F7676" w:rsidRPr="00FF7120" w:rsidRDefault="005F7676" w:rsidP="0008558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sz w:val="22"/>
                <w:szCs w:val="22"/>
              </w:rPr>
            </w:pPr>
            <w:r w:rsidRPr="00FF7120">
              <w:rPr>
                <w:rFonts w:ascii="HG丸ｺﾞｼｯｸM-PRO" w:eastAsia="HG丸ｺﾞｼｯｸM-PRO" w:hAnsi="HG丸ｺﾞｼｯｸM-PRO" w:hint="eastAsia"/>
                <w:spacing w:val="4"/>
                <w:w w:val="66"/>
                <w:sz w:val="22"/>
                <w:szCs w:val="22"/>
              </w:rPr>
              <w:t>小戸小学校</w:t>
            </w:r>
          </w:p>
        </w:tc>
        <w:tc>
          <w:tcPr>
            <w:tcW w:w="1444" w:type="dxa"/>
            <w:vAlign w:val="center"/>
          </w:tcPr>
          <w:p w14:paraId="3291FA2D" w14:textId="77777777" w:rsidR="005F7676" w:rsidRPr="00FF7120" w:rsidRDefault="005F7676" w:rsidP="0008558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w w:val="66"/>
                <w:sz w:val="22"/>
                <w:szCs w:val="22"/>
              </w:rPr>
            </w:pPr>
            <w:r w:rsidRPr="00FF7120">
              <w:rPr>
                <w:rFonts w:ascii="HG丸ｺﾞｼｯｸM-PRO" w:eastAsia="HG丸ｺﾞｼｯｸM-PRO" w:hAnsi="HG丸ｺﾞｼｯｸM-PRO" w:hint="eastAsia"/>
                <w:spacing w:val="4"/>
                <w:w w:val="66"/>
                <w:sz w:val="22"/>
                <w:szCs w:val="22"/>
              </w:rPr>
              <w:t>みなみのかぜ</w:t>
            </w:r>
          </w:p>
          <w:p w14:paraId="253762FF" w14:textId="77777777" w:rsidR="0077635C" w:rsidRPr="00FF7120" w:rsidRDefault="005F7676" w:rsidP="0008558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pacing w:val="4"/>
                <w:sz w:val="22"/>
                <w:szCs w:val="22"/>
              </w:rPr>
            </w:pPr>
            <w:r w:rsidRPr="00FF7120">
              <w:rPr>
                <w:rFonts w:ascii="HG丸ｺﾞｼｯｸM-PRO" w:eastAsia="HG丸ｺﾞｼｯｸM-PRO" w:hAnsi="HG丸ｺﾞｼｯｸM-PRO" w:hint="eastAsia"/>
                <w:spacing w:val="4"/>
                <w:w w:val="66"/>
                <w:sz w:val="22"/>
                <w:szCs w:val="22"/>
              </w:rPr>
              <w:t>宮崎小学校</w:t>
            </w:r>
          </w:p>
        </w:tc>
      </w:tr>
    </w:tbl>
    <w:p w14:paraId="4724A70F" w14:textId="77777777" w:rsidR="008D192C" w:rsidRPr="00FC7F37" w:rsidRDefault="008D192C" w:rsidP="00FC7F37">
      <w:pPr>
        <w:pStyle w:val="a3"/>
        <w:tabs>
          <w:tab w:val="clear" w:pos="4252"/>
          <w:tab w:val="clear" w:pos="8504"/>
        </w:tabs>
        <w:snapToGrid/>
        <w:rPr>
          <w:rFonts w:hint="eastAsia"/>
          <w:sz w:val="22"/>
          <w:szCs w:val="22"/>
        </w:rPr>
      </w:pPr>
    </w:p>
    <w:sectPr w:rsidR="008D192C" w:rsidRPr="00FC7F37" w:rsidSect="00C263D1"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720" w:right="720" w:bottom="720" w:left="720" w:header="340" w:footer="992" w:gutter="0"/>
      <w:pgNumType w:fmt="decimalFullWidth"/>
      <w:cols w:space="425"/>
      <w:docGrid w:type="linesAndChars" w:linePitch="364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2CB2C" w14:textId="77777777" w:rsidR="000E1D17" w:rsidRDefault="000E1D17">
      <w:r>
        <w:separator/>
      </w:r>
    </w:p>
  </w:endnote>
  <w:endnote w:type="continuationSeparator" w:id="0">
    <w:p w14:paraId="792FA35B" w14:textId="77777777" w:rsidR="000E1D17" w:rsidRDefault="000E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丸ゴ Pro W4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476F" w14:textId="77777777" w:rsidR="009D25DD" w:rsidRDefault="009D25DD">
    <w:pPr>
      <w:pStyle w:val="a5"/>
      <w:rPr>
        <w:color w:val="000000"/>
      </w:rPr>
    </w:pPr>
    <w:r>
      <w:rPr>
        <w:rFonts w:hint="eastAsia"/>
        <w:color w:val="000000"/>
      </w:rPr>
      <w:t>宮崎県特別支援教育研究連合</w:t>
    </w:r>
    <w:r>
      <w:rPr>
        <w:rStyle w:val="a6"/>
        <w:rFonts w:hint="eastAsia"/>
        <w:color w:val="000000"/>
      </w:rPr>
      <w:t xml:space="preserve">　　　　　　　　　－</w:t>
    </w:r>
    <w:r w:rsidR="00DB70D8">
      <w:rPr>
        <w:rStyle w:val="a6"/>
        <w:color w:val="000000"/>
      </w:rPr>
      <w:fldChar w:fldCharType="begin"/>
    </w:r>
    <w:r>
      <w:rPr>
        <w:rStyle w:val="a6"/>
        <w:color w:val="000000"/>
      </w:rPr>
      <w:instrText xml:space="preserve"> PAGE </w:instrText>
    </w:r>
    <w:r w:rsidR="00DB70D8">
      <w:rPr>
        <w:rStyle w:val="a6"/>
        <w:color w:val="000000"/>
      </w:rPr>
      <w:fldChar w:fldCharType="separate"/>
    </w:r>
    <w:r>
      <w:rPr>
        <w:rStyle w:val="a6"/>
        <w:rFonts w:hint="eastAsia"/>
        <w:noProof/>
        <w:color w:val="000000"/>
      </w:rPr>
      <w:t>６</w:t>
    </w:r>
    <w:r w:rsidR="00DB70D8">
      <w:rPr>
        <w:rStyle w:val="a6"/>
        <w:color w:val="000000"/>
      </w:rPr>
      <w:fldChar w:fldCharType="end"/>
    </w:r>
    <w:r>
      <w:rPr>
        <w:rStyle w:val="a6"/>
        <w:rFonts w:hint="eastAsia"/>
        <w:color w:val="000000"/>
      </w:rPr>
      <w:t>－</w:t>
    </w:r>
  </w:p>
  <w:p w14:paraId="4FD03E05" w14:textId="25E56F97" w:rsidR="009D25DD" w:rsidRDefault="00DB70D8">
    <w:pPr>
      <w:pStyle w:val="a5"/>
      <w:rPr>
        <w:color w:val="000000"/>
      </w:rPr>
    </w:pPr>
    <w:r>
      <w:rPr>
        <w:rFonts w:ascii="Times New Roman" w:hAnsi="Times New Roman"/>
        <w:color w:val="000000"/>
        <w:kern w:val="0"/>
        <w:sz w:val="20"/>
      </w:rPr>
      <w:fldChar w:fldCharType="begin"/>
    </w:r>
    <w:r w:rsidR="009D25DD">
      <w:rPr>
        <w:rFonts w:ascii="Times New Roman" w:hAnsi="Times New Roman"/>
        <w:color w:val="000000"/>
        <w:kern w:val="0"/>
        <w:sz w:val="20"/>
      </w:rPr>
      <w:instrText xml:space="preserve"> FILENAME </w:instrText>
    </w:r>
    <w:r>
      <w:rPr>
        <w:rFonts w:ascii="Times New Roman" w:hAnsi="Times New Roman"/>
        <w:color w:val="000000"/>
        <w:kern w:val="0"/>
        <w:sz w:val="20"/>
      </w:rPr>
      <w:fldChar w:fldCharType="separate"/>
    </w:r>
    <w:r w:rsidR="00613BB3">
      <w:rPr>
        <w:rFonts w:ascii="Times New Roman" w:hAnsi="Times New Roman" w:hint="eastAsia"/>
        <w:noProof/>
        <w:color w:val="000000"/>
        <w:kern w:val="0"/>
        <w:sz w:val="20"/>
      </w:rPr>
      <w:t>R7</w:t>
    </w:r>
    <w:r w:rsidR="00613BB3">
      <w:rPr>
        <w:rFonts w:ascii="Times New Roman" w:hAnsi="Times New Roman" w:hint="eastAsia"/>
        <w:noProof/>
        <w:color w:val="000000"/>
        <w:kern w:val="0"/>
        <w:sz w:val="20"/>
      </w:rPr>
      <w:t>資料（事務局業務分担）</w:t>
    </w:r>
    <w:r w:rsidR="00613BB3">
      <w:rPr>
        <w:rFonts w:ascii="Times New Roman" w:hAnsi="Times New Roman" w:hint="eastAsia"/>
        <w:noProof/>
        <w:color w:val="000000"/>
        <w:kern w:val="0"/>
        <w:sz w:val="20"/>
      </w:rPr>
      <w:t>.docx</w:t>
    </w:r>
    <w:r>
      <w:rPr>
        <w:rFonts w:ascii="Times New Roman" w:hAnsi="Times New Roman"/>
        <w:color w:val="000000"/>
        <w:kern w:val="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2CE76" w14:textId="77777777" w:rsidR="009D25DD" w:rsidRDefault="009D25DD">
    <w:pPr>
      <w:pStyle w:val="a5"/>
      <w:jc w:val="right"/>
      <w:rPr>
        <w:color w:val="808080"/>
      </w:rPr>
    </w:pPr>
    <w:r>
      <w:rPr>
        <w:rStyle w:val="a6"/>
        <w:rFonts w:hint="eastAsia"/>
      </w:rPr>
      <w:t>－</w:t>
    </w:r>
    <w:r w:rsidR="00DB70D8">
      <w:rPr>
        <w:rStyle w:val="a6"/>
      </w:rPr>
      <w:fldChar w:fldCharType="begin"/>
    </w:r>
    <w:r>
      <w:rPr>
        <w:rStyle w:val="a6"/>
      </w:rPr>
      <w:instrText xml:space="preserve"> PAGE </w:instrText>
    </w:r>
    <w:r w:rsidR="00DB70D8">
      <w:rPr>
        <w:rStyle w:val="a6"/>
      </w:rPr>
      <w:fldChar w:fldCharType="separate"/>
    </w:r>
    <w:r>
      <w:rPr>
        <w:rStyle w:val="a6"/>
        <w:noProof/>
      </w:rPr>
      <w:t>1</w:t>
    </w:r>
    <w:r w:rsidR="00DB70D8">
      <w:rPr>
        <w:rStyle w:val="a6"/>
      </w:rPr>
      <w:fldChar w:fldCharType="end"/>
    </w:r>
    <w:r>
      <w:rPr>
        <w:rStyle w:val="a6"/>
        <w:rFonts w:hint="eastAsia"/>
      </w:rPr>
      <w:t xml:space="preserve">－　　　　　　　　　　　　　　　</w:t>
    </w:r>
    <w:r>
      <w:rPr>
        <w:rFonts w:hint="eastAsia"/>
        <w:color w:val="808080"/>
      </w:rPr>
      <w:t>延岡ろう学校</w:t>
    </w:r>
  </w:p>
  <w:p w14:paraId="7EF75DBB" w14:textId="77777777" w:rsidR="009D25DD" w:rsidRDefault="009D25DD">
    <w:pPr>
      <w:pStyle w:val="a5"/>
      <w:jc w:val="right"/>
      <w:rPr>
        <w:color w:val="808080"/>
      </w:rPr>
    </w:pPr>
    <w:r>
      <w:rPr>
        <w:rFonts w:hint="eastAsia"/>
        <w:color w:val="808080"/>
      </w:rPr>
      <w:t>研修部</w:t>
    </w:r>
  </w:p>
  <w:p w14:paraId="72D3B91B" w14:textId="2CEB1D9E" w:rsidR="009D25DD" w:rsidRDefault="00DB70D8">
    <w:pPr>
      <w:pStyle w:val="a5"/>
      <w:jc w:val="right"/>
    </w:pPr>
    <w:r>
      <w:rPr>
        <w:rFonts w:ascii="Times New Roman" w:eastAsia="ＭＳ ゴシック" w:hAnsi="Times New Roman"/>
        <w:color w:val="808080"/>
        <w:kern w:val="0"/>
        <w:sz w:val="20"/>
      </w:rPr>
      <w:fldChar w:fldCharType="begin"/>
    </w:r>
    <w:r w:rsidR="009D25DD">
      <w:rPr>
        <w:rFonts w:ascii="Times New Roman" w:eastAsia="ＭＳ ゴシック" w:hAnsi="Times New Roman"/>
        <w:color w:val="808080"/>
        <w:kern w:val="0"/>
        <w:sz w:val="20"/>
      </w:rPr>
      <w:instrText xml:space="preserve"> FILENAME </w:instrText>
    </w:r>
    <w:r>
      <w:rPr>
        <w:rFonts w:ascii="Times New Roman" w:eastAsia="ＭＳ ゴシック" w:hAnsi="Times New Roman"/>
        <w:color w:val="808080"/>
        <w:kern w:val="0"/>
        <w:sz w:val="20"/>
      </w:rPr>
      <w:fldChar w:fldCharType="separate"/>
    </w:r>
    <w:r w:rsidR="00613BB3">
      <w:rPr>
        <w:rFonts w:ascii="Times New Roman" w:eastAsia="ＭＳ ゴシック" w:hAnsi="Times New Roman" w:hint="eastAsia"/>
        <w:noProof/>
        <w:color w:val="808080"/>
        <w:kern w:val="0"/>
        <w:sz w:val="20"/>
      </w:rPr>
      <w:t>R7</w:t>
    </w:r>
    <w:r w:rsidR="00613BB3">
      <w:rPr>
        <w:rFonts w:ascii="Times New Roman" w:eastAsia="ＭＳ ゴシック" w:hAnsi="Times New Roman" w:hint="eastAsia"/>
        <w:noProof/>
        <w:color w:val="808080"/>
        <w:kern w:val="0"/>
        <w:sz w:val="20"/>
      </w:rPr>
      <w:t>資料（事務局業務分担）</w:t>
    </w:r>
    <w:r w:rsidR="00613BB3">
      <w:rPr>
        <w:rFonts w:ascii="Times New Roman" w:eastAsia="ＭＳ ゴシック" w:hAnsi="Times New Roman" w:hint="eastAsia"/>
        <w:noProof/>
        <w:color w:val="808080"/>
        <w:kern w:val="0"/>
        <w:sz w:val="20"/>
      </w:rPr>
      <w:t>.docx</w:t>
    </w:r>
    <w:r>
      <w:rPr>
        <w:rFonts w:ascii="Times New Roman" w:eastAsia="ＭＳ ゴシック" w:hAnsi="Times New Roman"/>
        <w:color w:val="808080"/>
        <w:kern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FDDD9" w14:textId="77777777" w:rsidR="000E1D17" w:rsidRDefault="000E1D17">
      <w:r>
        <w:separator/>
      </w:r>
    </w:p>
  </w:footnote>
  <w:footnote w:type="continuationSeparator" w:id="0">
    <w:p w14:paraId="44A4FA82" w14:textId="77777777" w:rsidR="000E1D17" w:rsidRDefault="000E1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53DD5" w14:textId="77777777" w:rsidR="00C263D1" w:rsidRDefault="00C263D1">
    <w:pPr>
      <w:pStyle w:val="a3"/>
    </w:pP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C1F9" w14:textId="77777777" w:rsidR="009D25DD" w:rsidRDefault="009D25DD">
    <w:pPr>
      <w:pStyle w:val="a3"/>
      <w:ind w:firstLine="7038"/>
    </w:pPr>
  </w:p>
  <w:p w14:paraId="40B34499" w14:textId="77777777" w:rsidR="009D25DD" w:rsidRDefault="009D25DD">
    <w:pPr>
      <w:pStyle w:val="a3"/>
      <w:ind w:firstLine="7038"/>
    </w:pPr>
  </w:p>
  <w:p w14:paraId="385B84F0" w14:textId="77777777" w:rsidR="009D25DD" w:rsidRDefault="009D25DD">
    <w:pPr>
      <w:pStyle w:val="a3"/>
      <w:ind w:firstLine="7038"/>
    </w:pPr>
    <w:r>
      <w:rPr>
        <w:rFonts w:hint="eastAsia"/>
      </w:rPr>
      <w:t>平成</w:t>
    </w:r>
    <w:r>
      <w:rPr>
        <w:rFonts w:hint="eastAsia"/>
      </w:rPr>
      <w:t>12</w:t>
    </w:r>
    <w:r>
      <w:rPr>
        <w:rFonts w:hint="eastAsia"/>
      </w:rPr>
      <w:t>年月日</w:t>
    </w:r>
  </w:p>
  <w:p w14:paraId="2A07BF7C" w14:textId="77777777" w:rsidR="009D25DD" w:rsidRDefault="009D25DD">
    <w:pPr>
      <w:pStyle w:val="a3"/>
      <w:ind w:firstLine="7038"/>
    </w:pPr>
    <w:r>
      <w:rPr>
        <w:rFonts w:hint="eastAsia"/>
      </w:rPr>
      <w:t>研修部－</w:t>
    </w:r>
    <w:r>
      <w:rPr>
        <w:rFonts w:hint="eastAsia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ACC"/>
    <w:multiLevelType w:val="hybridMultilevel"/>
    <w:tmpl w:val="6B52C6E2"/>
    <w:lvl w:ilvl="0" w:tplc="16504A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C003AB6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E29C3E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F7AE3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01AAE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EC0E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85471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D5EF6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A0258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051355"/>
    <w:multiLevelType w:val="hybridMultilevel"/>
    <w:tmpl w:val="9B7429EE"/>
    <w:lvl w:ilvl="0" w:tplc="149CEE66">
      <w:start w:val="1"/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82543F2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DCA66EB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3850C4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E9307E9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4D763AB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4C64027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D30CF160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86A8634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49A2F47"/>
    <w:multiLevelType w:val="hybridMultilevel"/>
    <w:tmpl w:val="35101B98"/>
    <w:lvl w:ilvl="0" w:tplc="3104D4F8">
      <w:start w:val="1"/>
      <w:numFmt w:val="aiueo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EF52A50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35D45364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A6D6E30C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CFCD1DA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42BA539C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238623D0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642C5064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9502D624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063B2FC4"/>
    <w:multiLevelType w:val="hybridMultilevel"/>
    <w:tmpl w:val="31ACE972"/>
    <w:lvl w:ilvl="0" w:tplc="D18ED196">
      <w:start w:val="3"/>
      <w:numFmt w:val="bullet"/>
      <w:lvlText w:val="・"/>
      <w:lvlJc w:val="left"/>
      <w:pPr>
        <w:tabs>
          <w:tab w:val="num" w:pos="1192"/>
        </w:tabs>
        <w:ind w:left="1192" w:hanging="360"/>
      </w:pPr>
      <w:rPr>
        <w:rFonts w:ascii="ＭＳ 明朝" w:eastAsia="ＭＳ 明朝" w:hAnsi="ＭＳ 明朝" w:cs="Times New Roman" w:hint="eastAsia"/>
      </w:rPr>
    </w:lvl>
    <w:lvl w:ilvl="1" w:tplc="0E564B86" w:tentative="1">
      <w:start w:val="1"/>
      <w:numFmt w:val="bullet"/>
      <w:lvlText w:val=""/>
      <w:lvlJc w:val="left"/>
      <w:pPr>
        <w:tabs>
          <w:tab w:val="num" w:pos="1672"/>
        </w:tabs>
        <w:ind w:left="1672" w:hanging="420"/>
      </w:pPr>
      <w:rPr>
        <w:rFonts w:ascii="Wingdings" w:hAnsi="Wingdings" w:hint="default"/>
      </w:rPr>
    </w:lvl>
    <w:lvl w:ilvl="2" w:tplc="BAEA2354" w:tentative="1">
      <w:start w:val="1"/>
      <w:numFmt w:val="bullet"/>
      <w:lvlText w:val=""/>
      <w:lvlJc w:val="left"/>
      <w:pPr>
        <w:tabs>
          <w:tab w:val="num" w:pos="2092"/>
        </w:tabs>
        <w:ind w:left="2092" w:hanging="420"/>
      </w:pPr>
      <w:rPr>
        <w:rFonts w:ascii="Wingdings" w:hAnsi="Wingdings" w:hint="default"/>
      </w:rPr>
    </w:lvl>
    <w:lvl w:ilvl="3" w:tplc="A2F879A4" w:tentative="1">
      <w:start w:val="1"/>
      <w:numFmt w:val="bullet"/>
      <w:lvlText w:val=""/>
      <w:lvlJc w:val="left"/>
      <w:pPr>
        <w:tabs>
          <w:tab w:val="num" w:pos="2512"/>
        </w:tabs>
        <w:ind w:left="2512" w:hanging="420"/>
      </w:pPr>
      <w:rPr>
        <w:rFonts w:ascii="Wingdings" w:hAnsi="Wingdings" w:hint="default"/>
      </w:rPr>
    </w:lvl>
    <w:lvl w:ilvl="4" w:tplc="F978FBA4" w:tentative="1">
      <w:start w:val="1"/>
      <w:numFmt w:val="bullet"/>
      <w:lvlText w:val=""/>
      <w:lvlJc w:val="left"/>
      <w:pPr>
        <w:tabs>
          <w:tab w:val="num" w:pos="2932"/>
        </w:tabs>
        <w:ind w:left="2932" w:hanging="420"/>
      </w:pPr>
      <w:rPr>
        <w:rFonts w:ascii="Wingdings" w:hAnsi="Wingdings" w:hint="default"/>
      </w:rPr>
    </w:lvl>
    <w:lvl w:ilvl="5" w:tplc="5F42E4AA" w:tentative="1">
      <w:start w:val="1"/>
      <w:numFmt w:val="bullet"/>
      <w:lvlText w:val=""/>
      <w:lvlJc w:val="left"/>
      <w:pPr>
        <w:tabs>
          <w:tab w:val="num" w:pos="3352"/>
        </w:tabs>
        <w:ind w:left="3352" w:hanging="420"/>
      </w:pPr>
      <w:rPr>
        <w:rFonts w:ascii="Wingdings" w:hAnsi="Wingdings" w:hint="default"/>
      </w:rPr>
    </w:lvl>
    <w:lvl w:ilvl="6" w:tplc="DEB4373C" w:tentative="1">
      <w:start w:val="1"/>
      <w:numFmt w:val="bullet"/>
      <w:lvlText w:val=""/>
      <w:lvlJc w:val="left"/>
      <w:pPr>
        <w:tabs>
          <w:tab w:val="num" w:pos="3772"/>
        </w:tabs>
        <w:ind w:left="3772" w:hanging="420"/>
      </w:pPr>
      <w:rPr>
        <w:rFonts w:ascii="Wingdings" w:hAnsi="Wingdings" w:hint="default"/>
      </w:rPr>
    </w:lvl>
    <w:lvl w:ilvl="7" w:tplc="885A74D0" w:tentative="1">
      <w:start w:val="1"/>
      <w:numFmt w:val="bullet"/>
      <w:lvlText w:val=""/>
      <w:lvlJc w:val="left"/>
      <w:pPr>
        <w:tabs>
          <w:tab w:val="num" w:pos="4192"/>
        </w:tabs>
        <w:ind w:left="4192" w:hanging="420"/>
      </w:pPr>
      <w:rPr>
        <w:rFonts w:ascii="Wingdings" w:hAnsi="Wingdings" w:hint="default"/>
      </w:rPr>
    </w:lvl>
    <w:lvl w:ilvl="8" w:tplc="CDE20F40" w:tentative="1">
      <w:start w:val="1"/>
      <w:numFmt w:val="bullet"/>
      <w:lvlText w:val=""/>
      <w:lvlJc w:val="left"/>
      <w:pPr>
        <w:tabs>
          <w:tab w:val="num" w:pos="4612"/>
        </w:tabs>
        <w:ind w:left="4612" w:hanging="420"/>
      </w:pPr>
      <w:rPr>
        <w:rFonts w:ascii="Wingdings" w:hAnsi="Wingdings" w:hint="default"/>
      </w:rPr>
    </w:lvl>
  </w:abstractNum>
  <w:abstractNum w:abstractNumId="4" w15:restartNumberingAfterBreak="0">
    <w:nsid w:val="06C14CD5"/>
    <w:multiLevelType w:val="hybridMultilevel"/>
    <w:tmpl w:val="72AE05A0"/>
    <w:lvl w:ilvl="0" w:tplc="270A195C">
      <w:start w:val="3"/>
      <w:numFmt w:val="bullet"/>
      <w:lvlText w:val="・"/>
      <w:lvlJc w:val="left"/>
      <w:pPr>
        <w:tabs>
          <w:tab w:val="num" w:pos="1192"/>
        </w:tabs>
        <w:ind w:left="1192" w:hanging="360"/>
      </w:pPr>
      <w:rPr>
        <w:rFonts w:ascii="ＭＳ 明朝" w:eastAsia="ＭＳ 明朝" w:hAnsi="ＭＳ 明朝" w:cs="Times New Roman" w:hint="eastAsia"/>
      </w:rPr>
    </w:lvl>
    <w:lvl w:ilvl="1" w:tplc="5BF65B5E" w:tentative="1">
      <w:start w:val="1"/>
      <w:numFmt w:val="bullet"/>
      <w:lvlText w:val=""/>
      <w:lvlJc w:val="left"/>
      <w:pPr>
        <w:tabs>
          <w:tab w:val="num" w:pos="1672"/>
        </w:tabs>
        <w:ind w:left="1672" w:hanging="420"/>
      </w:pPr>
      <w:rPr>
        <w:rFonts w:ascii="Wingdings" w:hAnsi="Wingdings" w:hint="default"/>
      </w:rPr>
    </w:lvl>
    <w:lvl w:ilvl="2" w:tplc="B7D057EC" w:tentative="1">
      <w:start w:val="1"/>
      <w:numFmt w:val="bullet"/>
      <w:lvlText w:val=""/>
      <w:lvlJc w:val="left"/>
      <w:pPr>
        <w:tabs>
          <w:tab w:val="num" w:pos="2092"/>
        </w:tabs>
        <w:ind w:left="2092" w:hanging="420"/>
      </w:pPr>
      <w:rPr>
        <w:rFonts w:ascii="Wingdings" w:hAnsi="Wingdings" w:hint="default"/>
      </w:rPr>
    </w:lvl>
    <w:lvl w:ilvl="3" w:tplc="4B6AB30A" w:tentative="1">
      <w:start w:val="1"/>
      <w:numFmt w:val="bullet"/>
      <w:lvlText w:val=""/>
      <w:lvlJc w:val="left"/>
      <w:pPr>
        <w:tabs>
          <w:tab w:val="num" w:pos="2512"/>
        </w:tabs>
        <w:ind w:left="2512" w:hanging="420"/>
      </w:pPr>
      <w:rPr>
        <w:rFonts w:ascii="Wingdings" w:hAnsi="Wingdings" w:hint="default"/>
      </w:rPr>
    </w:lvl>
    <w:lvl w:ilvl="4" w:tplc="F5844CB6" w:tentative="1">
      <w:start w:val="1"/>
      <w:numFmt w:val="bullet"/>
      <w:lvlText w:val=""/>
      <w:lvlJc w:val="left"/>
      <w:pPr>
        <w:tabs>
          <w:tab w:val="num" w:pos="2932"/>
        </w:tabs>
        <w:ind w:left="2932" w:hanging="420"/>
      </w:pPr>
      <w:rPr>
        <w:rFonts w:ascii="Wingdings" w:hAnsi="Wingdings" w:hint="default"/>
      </w:rPr>
    </w:lvl>
    <w:lvl w:ilvl="5" w:tplc="61A0D25C" w:tentative="1">
      <w:start w:val="1"/>
      <w:numFmt w:val="bullet"/>
      <w:lvlText w:val=""/>
      <w:lvlJc w:val="left"/>
      <w:pPr>
        <w:tabs>
          <w:tab w:val="num" w:pos="3352"/>
        </w:tabs>
        <w:ind w:left="3352" w:hanging="420"/>
      </w:pPr>
      <w:rPr>
        <w:rFonts w:ascii="Wingdings" w:hAnsi="Wingdings" w:hint="default"/>
      </w:rPr>
    </w:lvl>
    <w:lvl w:ilvl="6" w:tplc="A0A6AAE6" w:tentative="1">
      <w:start w:val="1"/>
      <w:numFmt w:val="bullet"/>
      <w:lvlText w:val=""/>
      <w:lvlJc w:val="left"/>
      <w:pPr>
        <w:tabs>
          <w:tab w:val="num" w:pos="3772"/>
        </w:tabs>
        <w:ind w:left="3772" w:hanging="420"/>
      </w:pPr>
      <w:rPr>
        <w:rFonts w:ascii="Wingdings" w:hAnsi="Wingdings" w:hint="default"/>
      </w:rPr>
    </w:lvl>
    <w:lvl w:ilvl="7" w:tplc="A4C8FA7E" w:tentative="1">
      <w:start w:val="1"/>
      <w:numFmt w:val="bullet"/>
      <w:lvlText w:val=""/>
      <w:lvlJc w:val="left"/>
      <w:pPr>
        <w:tabs>
          <w:tab w:val="num" w:pos="4192"/>
        </w:tabs>
        <w:ind w:left="4192" w:hanging="420"/>
      </w:pPr>
      <w:rPr>
        <w:rFonts w:ascii="Wingdings" w:hAnsi="Wingdings" w:hint="default"/>
      </w:rPr>
    </w:lvl>
    <w:lvl w:ilvl="8" w:tplc="50BEDF96" w:tentative="1">
      <w:start w:val="1"/>
      <w:numFmt w:val="bullet"/>
      <w:lvlText w:val=""/>
      <w:lvlJc w:val="left"/>
      <w:pPr>
        <w:tabs>
          <w:tab w:val="num" w:pos="4612"/>
        </w:tabs>
        <w:ind w:left="4612" w:hanging="420"/>
      </w:pPr>
      <w:rPr>
        <w:rFonts w:ascii="Wingdings" w:hAnsi="Wingdings" w:hint="default"/>
      </w:rPr>
    </w:lvl>
  </w:abstractNum>
  <w:abstractNum w:abstractNumId="5" w15:restartNumberingAfterBreak="0">
    <w:nsid w:val="09C3200C"/>
    <w:multiLevelType w:val="hybridMultilevel"/>
    <w:tmpl w:val="3DE4A176"/>
    <w:lvl w:ilvl="0" w:tplc="83968AA2">
      <w:start w:val="4"/>
      <w:numFmt w:val="bullet"/>
      <w:lvlText w:val="・"/>
      <w:lvlJc w:val="left"/>
      <w:pPr>
        <w:tabs>
          <w:tab w:val="num" w:pos="1836"/>
        </w:tabs>
        <w:ind w:left="1836" w:hanging="360"/>
      </w:pPr>
      <w:rPr>
        <w:rFonts w:ascii="ＭＳ 明朝" w:eastAsia="ＭＳ 明朝" w:hAnsi="ＭＳ 明朝" w:cs="Times New Roman" w:hint="eastAsia"/>
      </w:rPr>
    </w:lvl>
    <w:lvl w:ilvl="1" w:tplc="1250E3AA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2" w:tplc="9FAC1AE4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3" w:tplc="F110AD72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4" w:tplc="9EAE1560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5" w:tplc="6DFE4BEA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6" w:tplc="D262B76A" w:tentative="1">
      <w:start w:val="1"/>
      <w:numFmt w:val="bullet"/>
      <w:lvlText w:val="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  <w:lvl w:ilvl="7" w:tplc="DA00E5E2" w:tentative="1">
      <w:start w:val="1"/>
      <w:numFmt w:val="bullet"/>
      <w:lvlText w:val=""/>
      <w:lvlJc w:val="left"/>
      <w:pPr>
        <w:tabs>
          <w:tab w:val="num" w:pos="4836"/>
        </w:tabs>
        <w:ind w:left="4836" w:hanging="420"/>
      </w:pPr>
      <w:rPr>
        <w:rFonts w:ascii="Wingdings" w:hAnsi="Wingdings" w:hint="default"/>
      </w:rPr>
    </w:lvl>
    <w:lvl w:ilvl="8" w:tplc="BD4C905C" w:tentative="1">
      <w:start w:val="1"/>
      <w:numFmt w:val="bullet"/>
      <w:lvlText w:val=""/>
      <w:lvlJc w:val="left"/>
      <w:pPr>
        <w:tabs>
          <w:tab w:val="num" w:pos="5256"/>
        </w:tabs>
        <w:ind w:left="5256" w:hanging="420"/>
      </w:pPr>
      <w:rPr>
        <w:rFonts w:ascii="Wingdings" w:hAnsi="Wingdings" w:hint="default"/>
      </w:rPr>
    </w:lvl>
  </w:abstractNum>
  <w:abstractNum w:abstractNumId="6" w15:restartNumberingAfterBreak="0">
    <w:nsid w:val="09DC6A08"/>
    <w:multiLevelType w:val="hybridMultilevel"/>
    <w:tmpl w:val="AF1A0050"/>
    <w:lvl w:ilvl="0" w:tplc="5742F8B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DD811F6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5C4436A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600E7E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A44AA3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9A88D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E4097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9204F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454D3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8C7B5E"/>
    <w:multiLevelType w:val="hybridMultilevel"/>
    <w:tmpl w:val="6EFE62A0"/>
    <w:lvl w:ilvl="0" w:tplc="EB9A066A">
      <w:start w:val="2"/>
      <w:numFmt w:val="bullet"/>
      <w:lvlText w:val="※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cs="Times New Roman" w:hint="eastAsia"/>
      </w:rPr>
    </w:lvl>
    <w:lvl w:ilvl="1" w:tplc="4EEE9496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D94AA514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5AEECA82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552274E2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71287DF2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42ECD29C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2D464C36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4866CF0E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8" w15:restartNumberingAfterBreak="0">
    <w:nsid w:val="19212DC7"/>
    <w:multiLevelType w:val="hybridMultilevel"/>
    <w:tmpl w:val="7ACA37E4"/>
    <w:lvl w:ilvl="0" w:tplc="9C58708E">
      <w:start w:val="1"/>
      <w:numFmt w:val="bullet"/>
      <w:suff w:val="space"/>
      <w:lvlText w:val="・"/>
      <w:lvlJc w:val="left"/>
      <w:pPr>
        <w:ind w:left="822" w:hanging="200"/>
      </w:pPr>
      <w:rPr>
        <w:rFonts w:ascii="ヒラギノ丸ゴ Pro W4" w:eastAsia="ヒラギノ丸ゴ Pro W4" w:hAnsi="Century" w:hint="eastAsia"/>
      </w:rPr>
    </w:lvl>
    <w:lvl w:ilvl="1" w:tplc="91F4B0B8" w:tentative="1">
      <w:start w:val="1"/>
      <w:numFmt w:val="bullet"/>
      <w:lvlText w:val="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2" w:tplc="312CDF58" w:tentative="1">
      <w:start w:val="1"/>
      <w:numFmt w:val="bullet"/>
      <w:lvlText w:val="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3" w:tplc="C7D60C6E" w:tentative="1">
      <w:start w:val="1"/>
      <w:numFmt w:val="bullet"/>
      <w:lvlText w:val="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4" w:tplc="4BCE6BA0" w:tentative="1">
      <w:start w:val="1"/>
      <w:numFmt w:val="bullet"/>
      <w:lvlText w:val="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5" w:tplc="55565F72" w:tentative="1">
      <w:start w:val="1"/>
      <w:numFmt w:val="bullet"/>
      <w:lvlText w:val="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6" w:tplc="EBC8E212" w:tentative="1">
      <w:start w:val="1"/>
      <w:numFmt w:val="bullet"/>
      <w:lvlText w:val="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7" w:tplc="50542382" w:tentative="1">
      <w:start w:val="1"/>
      <w:numFmt w:val="bullet"/>
      <w:lvlText w:val="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  <w:lvl w:ilvl="8" w:tplc="79481F72" w:tentative="1">
      <w:start w:val="1"/>
      <w:numFmt w:val="bullet"/>
      <w:lvlText w:val=""/>
      <w:lvlJc w:val="left"/>
      <w:pPr>
        <w:tabs>
          <w:tab w:val="num" w:pos="4942"/>
        </w:tabs>
        <w:ind w:left="4942" w:hanging="480"/>
      </w:pPr>
      <w:rPr>
        <w:rFonts w:ascii="Wingdings" w:hAnsi="Wingdings" w:hint="default"/>
      </w:rPr>
    </w:lvl>
  </w:abstractNum>
  <w:abstractNum w:abstractNumId="9" w15:restartNumberingAfterBreak="0">
    <w:nsid w:val="1962695D"/>
    <w:multiLevelType w:val="hybridMultilevel"/>
    <w:tmpl w:val="29BC7E9E"/>
    <w:lvl w:ilvl="0" w:tplc="CFB283F0">
      <w:start w:val="1"/>
      <w:numFmt w:val="aiueoFullWidth"/>
      <w:lvlText w:val="（%1）"/>
      <w:lvlJc w:val="left"/>
      <w:pPr>
        <w:ind w:left="720" w:hanging="72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135D5F"/>
    <w:multiLevelType w:val="hybridMultilevel"/>
    <w:tmpl w:val="6BDC5270"/>
    <w:lvl w:ilvl="0" w:tplc="7CF67CE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2DAE20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65073C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7344F9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8B29DC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A02D31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95EFE1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908CA7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0208E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314EC5"/>
    <w:multiLevelType w:val="hybridMultilevel"/>
    <w:tmpl w:val="ABAEB610"/>
    <w:lvl w:ilvl="0" w:tplc="96F48B8A">
      <w:start w:val="1"/>
      <w:numFmt w:val="aiueoFullWidth"/>
      <w:lvlText w:val="（%1）"/>
      <w:lvlJc w:val="left"/>
      <w:pPr>
        <w:tabs>
          <w:tab w:val="num" w:pos="1345"/>
        </w:tabs>
        <w:ind w:left="1345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5"/>
        </w:tabs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5"/>
        </w:tabs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5"/>
        </w:tabs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5"/>
        </w:tabs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5"/>
        </w:tabs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5"/>
        </w:tabs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5"/>
        </w:tabs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5"/>
        </w:tabs>
        <w:ind w:left="4405" w:hanging="420"/>
      </w:pPr>
    </w:lvl>
  </w:abstractNum>
  <w:abstractNum w:abstractNumId="12" w15:restartNumberingAfterBreak="0">
    <w:nsid w:val="1FB05BBE"/>
    <w:multiLevelType w:val="hybridMultilevel"/>
    <w:tmpl w:val="5B60C9A8"/>
    <w:lvl w:ilvl="0" w:tplc="4F0E3F1A">
      <w:start w:val="1"/>
      <w:numFmt w:val="aiueoFullWidth"/>
      <w:lvlText w:val="（%1）"/>
      <w:lvlJc w:val="left"/>
      <w:pPr>
        <w:ind w:left="11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13" w15:restartNumberingAfterBreak="0">
    <w:nsid w:val="236F19E0"/>
    <w:multiLevelType w:val="hybridMultilevel"/>
    <w:tmpl w:val="EB081C10"/>
    <w:lvl w:ilvl="0" w:tplc="249CF086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E40064FC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7CBA8570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B1464090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40566DD8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5A3870A2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6560A2D4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33281224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40E2ADD6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383162E"/>
    <w:multiLevelType w:val="hybridMultilevel"/>
    <w:tmpl w:val="17267E56"/>
    <w:lvl w:ilvl="0" w:tplc="582861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150C7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31C71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17C4C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25A4B3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9684E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184F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F02B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4F00D1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6B6574B"/>
    <w:multiLevelType w:val="hybridMultilevel"/>
    <w:tmpl w:val="18DE5D9C"/>
    <w:lvl w:ilvl="0" w:tplc="CE66B9E4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C23FED"/>
    <w:multiLevelType w:val="hybridMultilevel"/>
    <w:tmpl w:val="CB8440A2"/>
    <w:lvl w:ilvl="0" w:tplc="40A8BDEE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BEF200A"/>
    <w:multiLevelType w:val="hybridMultilevel"/>
    <w:tmpl w:val="ABB6E51A"/>
    <w:lvl w:ilvl="0" w:tplc="8ED89F60">
      <w:start w:val="36"/>
      <w:numFmt w:val="irohaFullWidth"/>
      <w:lvlText w:val="（%1）"/>
      <w:lvlJc w:val="left"/>
      <w:pPr>
        <w:tabs>
          <w:tab w:val="num" w:pos="1342"/>
        </w:tabs>
        <w:ind w:left="13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18" w15:restartNumberingAfterBreak="0">
    <w:nsid w:val="31AE1E75"/>
    <w:multiLevelType w:val="hybridMultilevel"/>
    <w:tmpl w:val="86061718"/>
    <w:lvl w:ilvl="0" w:tplc="613CD108">
      <w:start w:val="1"/>
      <w:numFmt w:val="aiueoFullWidth"/>
      <w:lvlText w:val="（%1）"/>
      <w:lvlJc w:val="left"/>
      <w:pPr>
        <w:tabs>
          <w:tab w:val="num" w:pos="1551"/>
        </w:tabs>
        <w:ind w:left="1551" w:hanging="720"/>
      </w:pPr>
      <w:rPr>
        <w:rFonts w:hint="default"/>
      </w:rPr>
    </w:lvl>
    <w:lvl w:ilvl="1" w:tplc="BB94C286" w:tentative="1">
      <w:start w:val="1"/>
      <w:numFmt w:val="aiueoFullWidth"/>
      <w:lvlText w:val="(%2)"/>
      <w:lvlJc w:val="left"/>
      <w:pPr>
        <w:tabs>
          <w:tab w:val="num" w:pos="1671"/>
        </w:tabs>
        <w:ind w:left="1671" w:hanging="420"/>
      </w:pPr>
    </w:lvl>
    <w:lvl w:ilvl="2" w:tplc="3C887638" w:tentative="1">
      <w:start w:val="1"/>
      <w:numFmt w:val="decimalEnclosedCircle"/>
      <w:lvlText w:val="%3"/>
      <w:lvlJc w:val="left"/>
      <w:pPr>
        <w:tabs>
          <w:tab w:val="num" w:pos="2091"/>
        </w:tabs>
        <w:ind w:left="2091" w:hanging="420"/>
      </w:pPr>
    </w:lvl>
    <w:lvl w:ilvl="3" w:tplc="C5FA9310" w:tentative="1">
      <w:start w:val="1"/>
      <w:numFmt w:val="decimal"/>
      <w:lvlText w:val="%4."/>
      <w:lvlJc w:val="left"/>
      <w:pPr>
        <w:tabs>
          <w:tab w:val="num" w:pos="2511"/>
        </w:tabs>
        <w:ind w:left="2511" w:hanging="420"/>
      </w:pPr>
    </w:lvl>
    <w:lvl w:ilvl="4" w:tplc="79703122" w:tentative="1">
      <w:start w:val="1"/>
      <w:numFmt w:val="aiueoFullWidth"/>
      <w:lvlText w:val="(%5)"/>
      <w:lvlJc w:val="left"/>
      <w:pPr>
        <w:tabs>
          <w:tab w:val="num" w:pos="2931"/>
        </w:tabs>
        <w:ind w:left="2931" w:hanging="420"/>
      </w:pPr>
    </w:lvl>
    <w:lvl w:ilvl="5" w:tplc="4456015A" w:tentative="1">
      <w:start w:val="1"/>
      <w:numFmt w:val="decimalEnclosedCircle"/>
      <w:lvlText w:val="%6"/>
      <w:lvlJc w:val="left"/>
      <w:pPr>
        <w:tabs>
          <w:tab w:val="num" w:pos="3351"/>
        </w:tabs>
        <w:ind w:left="3351" w:hanging="420"/>
      </w:pPr>
    </w:lvl>
    <w:lvl w:ilvl="6" w:tplc="311EDB2C" w:tentative="1">
      <w:start w:val="1"/>
      <w:numFmt w:val="decimal"/>
      <w:lvlText w:val="%7."/>
      <w:lvlJc w:val="left"/>
      <w:pPr>
        <w:tabs>
          <w:tab w:val="num" w:pos="3771"/>
        </w:tabs>
        <w:ind w:left="3771" w:hanging="420"/>
      </w:pPr>
    </w:lvl>
    <w:lvl w:ilvl="7" w:tplc="B260A13A" w:tentative="1">
      <w:start w:val="1"/>
      <w:numFmt w:val="aiueoFullWidth"/>
      <w:lvlText w:val="(%8)"/>
      <w:lvlJc w:val="left"/>
      <w:pPr>
        <w:tabs>
          <w:tab w:val="num" w:pos="4191"/>
        </w:tabs>
        <w:ind w:left="4191" w:hanging="420"/>
      </w:pPr>
    </w:lvl>
    <w:lvl w:ilvl="8" w:tplc="9CE46768" w:tentative="1">
      <w:start w:val="1"/>
      <w:numFmt w:val="decimalEnclosedCircle"/>
      <w:lvlText w:val="%9"/>
      <w:lvlJc w:val="left"/>
      <w:pPr>
        <w:tabs>
          <w:tab w:val="num" w:pos="4611"/>
        </w:tabs>
        <w:ind w:left="4611" w:hanging="420"/>
      </w:pPr>
    </w:lvl>
  </w:abstractNum>
  <w:abstractNum w:abstractNumId="19" w15:restartNumberingAfterBreak="0">
    <w:nsid w:val="338669E1"/>
    <w:multiLevelType w:val="hybridMultilevel"/>
    <w:tmpl w:val="CD4A085A"/>
    <w:lvl w:ilvl="0" w:tplc="B224C2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2F60C7C">
      <w:start w:val="1"/>
      <w:numFmt w:val="iroha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264C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05A905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5AC83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CE845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88CE7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956122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792AE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48C2F8C"/>
    <w:multiLevelType w:val="hybridMultilevel"/>
    <w:tmpl w:val="D708F8FE"/>
    <w:lvl w:ilvl="0" w:tplc="8912EF6E">
      <w:start w:val="1"/>
      <w:numFmt w:val="aiueoFullWidth"/>
      <w:lvlText w:val="（%1）"/>
      <w:lvlJc w:val="left"/>
      <w:pPr>
        <w:tabs>
          <w:tab w:val="num" w:pos="1135"/>
        </w:tabs>
        <w:ind w:left="1135" w:hanging="720"/>
      </w:pPr>
      <w:rPr>
        <w:rFonts w:eastAsia="ＭＳ 明朝" w:hint="default"/>
      </w:rPr>
    </w:lvl>
    <w:lvl w:ilvl="1" w:tplc="CE5A0DB6" w:tentative="1">
      <w:start w:val="1"/>
      <w:numFmt w:val="aiueoFullWidth"/>
      <w:lvlText w:val="(%2)"/>
      <w:lvlJc w:val="left"/>
      <w:pPr>
        <w:tabs>
          <w:tab w:val="num" w:pos="1255"/>
        </w:tabs>
        <w:ind w:left="1255" w:hanging="420"/>
      </w:pPr>
    </w:lvl>
    <w:lvl w:ilvl="2" w:tplc="60425CC2" w:tentative="1">
      <w:start w:val="1"/>
      <w:numFmt w:val="decimalEnclosedCircle"/>
      <w:lvlText w:val="%3"/>
      <w:lvlJc w:val="left"/>
      <w:pPr>
        <w:tabs>
          <w:tab w:val="num" w:pos="1675"/>
        </w:tabs>
        <w:ind w:left="1675" w:hanging="420"/>
      </w:pPr>
    </w:lvl>
    <w:lvl w:ilvl="3" w:tplc="DBAE4680" w:tentative="1">
      <w:start w:val="1"/>
      <w:numFmt w:val="decimal"/>
      <w:lvlText w:val="%4."/>
      <w:lvlJc w:val="left"/>
      <w:pPr>
        <w:tabs>
          <w:tab w:val="num" w:pos="2095"/>
        </w:tabs>
        <w:ind w:left="2095" w:hanging="420"/>
      </w:pPr>
    </w:lvl>
    <w:lvl w:ilvl="4" w:tplc="17D8F894" w:tentative="1">
      <w:start w:val="1"/>
      <w:numFmt w:val="aiueoFullWidth"/>
      <w:lvlText w:val="(%5)"/>
      <w:lvlJc w:val="left"/>
      <w:pPr>
        <w:tabs>
          <w:tab w:val="num" w:pos="2515"/>
        </w:tabs>
        <w:ind w:left="2515" w:hanging="420"/>
      </w:pPr>
    </w:lvl>
    <w:lvl w:ilvl="5" w:tplc="0EAC54C6" w:tentative="1">
      <w:start w:val="1"/>
      <w:numFmt w:val="decimalEnclosedCircle"/>
      <w:lvlText w:val="%6"/>
      <w:lvlJc w:val="left"/>
      <w:pPr>
        <w:tabs>
          <w:tab w:val="num" w:pos="2935"/>
        </w:tabs>
        <w:ind w:left="2935" w:hanging="420"/>
      </w:pPr>
    </w:lvl>
    <w:lvl w:ilvl="6" w:tplc="9B709CBC" w:tentative="1">
      <w:start w:val="1"/>
      <w:numFmt w:val="decimal"/>
      <w:lvlText w:val="%7."/>
      <w:lvlJc w:val="left"/>
      <w:pPr>
        <w:tabs>
          <w:tab w:val="num" w:pos="3355"/>
        </w:tabs>
        <w:ind w:left="3355" w:hanging="420"/>
      </w:pPr>
    </w:lvl>
    <w:lvl w:ilvl="7" w:tplc="4C608472" w:tentative="1">
      <w:start w:val="1"/>
      <w:numFmt w:val="aiueoFullWidth"/>
      <w:lvlText w:val="(%8)"/>
      <w:lvlJc w:val="left"/>
      <w:pPr>
        <w:tabs>
          <w:tab w:val="num" w:pos="3775"/>
        </w:tabs>
        <w:ind w:left="3775" w:hanging="420"/>
      </w:pPr>
    </w:lvl>
    <w:lvl w:ilvl="8" w:tplc="96269322" w:tentative="1">
      <w:start w:val="1"/>
      <w:numFmt w:val="decimalEnclosedCircle"/>
      <w:lvlText w:val="%9"/>
      <w:lvlJc w:val="left"/>
      <w:pPr>
        <w:tabs>
          <w:tab w:val="num" w:pos="4195"/>
        </w:tabs>
        <w:ind w:left="4195" w:hanging="420"/>
      </w:pPr>
    </w:lvl>
  </w:abstractNum>
  <w:abstractNum w:abstractNumId="21" w15:restartNumberingAfterBreak="0">
    <w:nsid w:val="376C57CE"/>
    <w:multiLevelType w:val="hybridMultilevel"/>
    <w:tmpl w:val="0F488CD6"/>
    <w:lvl w:ilvl="0" w:tplc="D7C8D11E">
      <w:start w:val="4"/>
      <w:numFmt w:val="aiueoFullWidth"/>
      <w:lvlText w:val="（%1）"/>
      <w:lvlJc w:val="left"/>
      <w:pPr>
        <w:tabs>
          <w:tab w:val="num" w:pos="1260"/>
        </w:tabs>
        <w:ind w:left="1260" w:hanging="840"/>
      </w:pPr>
      <w:rPr>
        <w:rFonts w:ascii="ＭＳ ゴシック" w:eastAsia="ＭＳ ゴシック" w:hAnsi="ＭＳ ゴシック" w:hint="eastAsia"/>
      </w:rPr>
    </w:lvl>
    <w:lvl w:ilvl="1" w:tplc="22D4AB0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95D6ADB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B32660D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D88635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D785AA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29807A8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A9D026C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E8B85E6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3A701F65"/>
    <w:multiLevelType w:val="hybridMultilevel"/>
    <w:tmpl w:val="0D1AEB6C"/>
    <w:lvl w:ilvl="0" w:tplc="3AE0F3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B5E33E2"/>
    <w:multiLevelType w:val="hybridMultilevel"/>
    <w:tmpl w:val="2A3CA5F4"/>
    <w:lvl w:ilvl="0" w:tplc="FFFFFFFF">
      <w:start w:val="1"/>
      <w:numFmt w:val="decimalEnclosedCircle"/>
      <w:lvlText w:val="%1"/>
      <w:lvlJc w:val="left"/>
      <w:pPr>
        <w:tabs>
          <w:tab w:val="num" w:pos="1188"/>
        </w:tabs>
        <w:ind w:left="1188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68"/>
        </w:tabs>
        <w:ind w:left="166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088"/>
        </w:tabs>
        <w:ind w:left="208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08"/>
        </w:tabs>
        <w:ind w:left="250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28"/>
        </w:tabs>
        <w:ind w:left="292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48"/>
        </w:tabs>
        <w:ind w:left="334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68"/>
        </w:tabs>
        <w:ind w:left="376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188"/>
        </w:tabs>
        <w:ind w:left="418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08"/>
        </w:tabs>
        <w:ind w:left="4608" w:hanging="420"/>
      </w:pPr>
    </w:lvl>
  </w:abstractNum>
  <w:abstractNum w:abstractNumId="24" w15:restartNumberingAfterBreak="0">
    <w:nsid w:val="3E6F574C"/>
    <w:multiLevelType w:val="hybridMultilevel"/>
    <w:tmpl w:val="6BCAB372"/>
    <w:lvl w:ilvl="0" w:tplc="BC664BC2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BE0ECA7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AC5815E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618C4E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DE1EC18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A5B8F23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E3CE12B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5F3293E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E7C5F5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3FA558E9"/>
    <w:multiLevelType w:val="hybridMultilevel"/>
    <w:tmpl w:val="00A039B2"/>
    <w:lvl w:ilvl="0" w:tplc="FFFFFFFF">
      <w:start w:val="1"/>
      <w:numFmt w:val="aiueoFullWidth"/>
      <w:lvlText w:val="（%1）"/>
      <w:lvlJc w:val="left"/>
      <w:pPr>
        <w:tabs>
          <w:tab w:val="num" w:pos="1135"/>
        </w:tabs>
        <w:ind w:left="1135" w:hanging="720"/>
      </w:pPr>
      <w:rPr>
        <w:rFonts w:hint="default"/>
      </w:rPr>
    </w:lvl>
    <w:lvl w:ilvl="1" w:tplc="D7C2CE5C">
      <w:start w:val="1"/>
      <w:numFmt w:val="decimalEnclosedCircle"/>
      <w:lvlText w:val="%2"/>
      <w:lvlJc w:val="left"/>
      <w:pPr>
        <w:tabs>
          <w:tab w:val="num" w:pos="1195"/>
        </w:tabs>
        <w:ind w:left="1195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675"/>
        </w:tabs>
        <w:ind w:left="167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95"/>
        </w:tabs>
        <w:ind w:left="209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15"/>
        </w:tabs>
        <w:ind w:left="251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35"/>
        </w:tabs>
        <w:ind w:left="293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55"/>
        </w:tabs>
        <w:ind w:left="335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75"/>
        </w:tabs>
        <w:ind w:left="377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95"/>
        </w:tabs>
        <w:ind w:left="4195" w:hanging="420"/>
      </w:pPr>
    </w:lvl>
  </w:abstractNum>
  <w:abstractNum w:abstractNumId="26" w15:restartNumberingAfterBreak="0">
    <w:nsid w:val="44A64DE2"/>
    <w:multiLevelType w:val="hybridMultilevel"/>
    <w:tmpl w:val="31CCB2D4"/>
    <w:lvl w:ilvl="0" w:tplc="67C2192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CC6CF75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9C96A38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A2646A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0D005C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6FE47F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4CAC8A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FAAFDA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26EF2E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1894874"/>
    <w:multiLevelType w:val="hybridMultilevel"/>
    <w:tmpl w:val="AEF2EBFE"/>
    <w:lvl w:ilvl="0" w:tplc="55E48A7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12F22614">
      <w:start w:val="1"/>
      <w:numFmt w:val="bullet"/>
      <w:lvlText w:val="●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583A34A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E6E117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116734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32279A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B8011B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89AF09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948EF3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565B2891"/>
    <w:multiLevelType w:val="hybridMultilevel"/>
    <w:tmpl w:val="6FB03B32"/>
    <w:lvl w:ilvl="0" w:tplc="56CA1C8C">
      <w:start w:val="3"/>
      <w:numFmt w:val="bullet"/>
      <w:lvlText w:val="○"/>
      <w:lvlJc w:val="left"/>
      <w:pPr>
        <w:ind w:left="982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2" w:hanging="420"/>
      </w:pPr>
      <w:rPr>
        <w:rFonts w:ascii="Wingdings" w:hAnsi="Wingdings" w:hint="default"/>
      </w:rPr>
    </w:lvl>
  </w:abstractNum>
  <w:abstractNum w:abstractNumId="29" w15:restartNumberingAfterBreak="0">
    <w:nsid w:val="56EE2263"/>
    <w:multiLevelType w:val="hybridMultilevel"/>
    <w:tmpl w:val="7B862C60"/>
    <w:lvl w:ilvl="0" w:tplc="196C999C">
      <w:start w:val="1"/>
      <w:numFmt w:val="irohaFullWidth"/>
      <w:lvlText w:val="（%1）"/>
      <w:lvlJc w:val="left"/>
      <w:pPr>
        <w:ind w:left="13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30" w15:restartNumberingAfterBreak="0">
    <w:nsid w:val="574077EA"/>
    <w:multiLevelType w:val="hybridMultilevel"/>
    <w:tmpl w:val="235AA418"/>
    <w:lvl w:ilvl="0" w:tplc="AC326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BD6C54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EA0C753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A401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D36D5B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5FE9A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F9276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A247D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072B51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A1C308C"/>
    <w:multiLevelType w:val="hybridMultilevel"/>
    <w:tmpl w:val="4C2EF19C"/>
    <w:lvl w:ilvl="0" w:tplc="3B580E5A">
      <w:start w:val="2"/>
      <w:numFmt w:val="bullet"/>
      <w:lvlText w:val="※"/>
      <w:lvlJc w:val="left"/>
      <w:pPr>
        <w:tabs>
          <w:tab w:val="num" w:pos="523"/>
        </w:tabs>
        <w:ind w:left="523" w:hanging="360"/>
      </w:pPr>
      <w:rPr>
        <w:rFonts w:ascii="ＭＳ 明朝" w:eastAsia="ＭＳ 明朝" w:hAnsi="ＭＳ 明朝" w:cs="Times New Roman" w:hint="eastAsia"/>
      </w:rPr>
    </w:lvl>
    <w:lvl w:ilvl="1" w:tplc="E8A6DCE0" w:tentative="1">
      <w:start w:val="1"/>
      <w:numFmt w:val="bullet"/>
      <w:lvlText w:val=""/>
      <w:lvlJc w:val="left"/>
      <w:pPr>
        <w:tabs>
          <w:tab w:val="num" w:pos="1003"/>
        </w:tabs>
        <w:ind w:left="1003" w:hanging="420"/>
      </w:pPr>
      <w:rPr>
        <w:rFonts w:ascii="Wingdings" w:hAnsi="Wingdings" w:hint="default"/>
      </w:rPr>
    </w:lvl>
    <w:lvl w:ilvl="2" w:tplc="1422BAD8" w:tentative="1">
      <w:start w:val="1"/>
      <w:numFmt w:val="bullet"/>
      <w:lvlText w:val=""/>
      <w:lvlJc w:val="left"/>
      <w:pPr>
        <w:tabs>
          <w:tab w:val="num" w:pos="1423"/>
        </w:tabs>
        <w:ind w:left="1423" w:hanging="420"/>
      </w:pPr>
      <w:rPr>
        <w:rFonts w:ascii="Wingdings" w:hAnsi="Wingdings" w:hint="default"/>
      </w:rPr>
    </w:lvl>
    <w:lvl w:ilvl="3" w:tplc="A84012B6" w:tentative="1">
      <w:start w:val="1"/>
      <w:numFmt w:val="bullet"/>
      <w:lvlText w:val="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4" w:tplc="3146C7A6" w:tentative="1">
      <w:start w:val="1"/>
      <w:numFmt w:val="bullet"/>
      <w:lvlText w:val="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5" w:tplc="A894CDC8" w:tentative="1">
      <w:start w:val="1"/>
      <w:numFmt w:val="bullet"/>
      <w:lvlText w:val="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6" w:tplc="0530544A" w:tentative="1">
      <w:start w:val="1"/>
      <w:numFmt w:val="bullet"/>
      <w:lvlText w:val="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7" w:tplc="2BF0E5B6" w:tentative="1">
      <w:start w:val="1"/>
      <w:numFmt w:val="bullet"/>
      <w:lvlText w:val="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8" w:tplc="0AAE37C4" w:tentative="1">
      <w:start w:val="1"/>
      <w:numFmt w:val="bullet"/>
      <w:lvlText w:val="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</w:abstractNum>
  <w:abstractNum w:abstractNumId="32" w15:restartNumberingAfterBreak="0">
    <w:nsid w:val="62B930BD"/>
    <w:multiLevelType w:val="hybridMultilevel"/>
    <w:tmpl w:val="1898F73A"/>
    <w:lvl w:ilvl="0" w:tplc="F78A19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7E2062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04E3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E202DA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88E1C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9203D2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B60A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37C16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A3A50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19011C"/>
    <w:multiLevelType w:val="hybridMultilevel"/>
    <w:tmpl w:val="57C69E0E"/>
    <w:lvl w:ilvl="0" w:tplc="796ED61A">
      <w:start w:val="1"/>
      <w:numFmt w:val="decimalEnclosedCircle"/>
      <w:lvlText w:val="%1"/>
      <w:lvlJc w:val="left"/>
      <w:pPr>
        <w:tabs>
          <w:tab w:val="num" w:pos="1397"/>
        </w:tabs>
        <w:ind w:left="13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7"/>
        </w:tabs>
        <w:ind w:left="18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7"/>
        </w:tabs>
        <w:ind w:left="22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7"/>
        </w:tabs>
        <w:ind w:left="27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7"/>
        </w:tabs>
        <w:ind w:left="31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7"/>
        </w:tabs>
        <w:ind w:left="35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7"/>
        </w:tabs>
        <w:ind w:left="43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7"/>
        </w:tabs>
        <w:ind w:left="4817" w:hanging="420"/>
      </w:pPr>
    </w:lvl>
  </w:abstractNum>
  <w:abstractNum w:abstractNumId="34" w15:restartNumberingAfterBreak="0">
    <w:nsid w:val="6DE70EAB"/>
    <w:multiLevelType w:val="hybridMultilevel"/>
    <w:tmpl w:val="F63AC15A"/>
    <w:lvl w:ilvl="0" w:tplc="3E128536">
      <w:start w:val="1"/>
      <w:numFmt w:val="bullet"/>
      <w:lvlText w:val="・"/>
      <w:lvlJc w:val="left"/>
      <w:pPr>
        <w:ind w:left="1194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4" w:hanging="420"/>
      </w:pPr>
      <w:rPr>
        <w:rFonts w:ascii="Wingdings" w:hAnsi="Wingdings" w:hint="default"/>
      </w:rPr>
    </w:lvl>
  </w:abstractNum>
  <w:abstractNum w:abstractNumId="35" w15:restartNumberingAfterBreak="0">
    <w:nsid w:val="744248D2"/>
    <w:multiLevelType w:val="hybridMultilevel"/>
    <w:tmpl w:val="EE5617C0"/>
    <w:lvl w:ilvl="0" w:tplc="16F2C8AC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31"/>
  </w:num>
  <w:num w:numId="3">
    <w:abstractNumId w:val="20"/>
  </w:num>
  <w:num w:numId="4">
    <w:abstractNumId w:val="5"/>
  </w:num>
  <w:num w:numId="5">
    <w:abstractNumId w:val="21"/>
  </w:num>
  <w:num w:numId="6">
    <w:abstractNumId w:val="30"/>
  </w:num>
  <w:num w:numId="7">
    <w:abstractNumId w:val="0"/>
  </w:num>
  <w:num w:numId="8">
    <w:abstractNumId w:val="32"/>
  </w:num>
  <w:num w:numId="9">
    <w:abstractNumId w:val="19"/>
  </w:num>
  <w:num w:numId="10">
    <w:abstractNumId w:val="27"/>
  </w:num>
  <w:num w:numId="11">
    <w:abstractNumId w:val="6"/>
  </w:num>
  <w:num w:numId="12">
    <w:abstractNumId w:val="1"/>
  </w:num>
  <w:num w:numId="13">
    <w:abstractNumId w:val="26"/>
  </w:num>
  <w:num w:numId="14">
    <w:abstractNumId w:val="2"/>
  </w:num>
  <w:num w:numId="15">
    <w:abstractNumId w:val="13"/>
  </w:num>
  <w:num w:numId="16">
    <w:abstractNumId w:val="24"/>
  </w:num>
  <w:num w:numId="17">
    <w:abstractNumId w:val="14"/>
  </w:num>
  <w:num w:numId="18">
    <w:abstractNumId w:val="18"/>
  </w:num>
  <w:num w:numId="19">
    <w:abstractNumId w:val="8"/>
  </w:num>
  <w:num w:numId="20">
    <w:abstractNumId w:val="4"/>
  </w:num>
  <w:num w:numId="21">
    <w:abstractNumId w:val="3"/>
  </w:num>
  <w:num w:numId="22">
    <w:abstractNumId w:val="7"/>
  </w:num>
  <w:num w:numId="23">
    <w:abstractNumId w:val="17"/>
  </w:num>
  <w:num w:numId="24">
    <w:abstractNumId w:val="29"/>
  </w:num>
  <w:num w:numId="25">
    <w:abstractNumId w:val="25"/>
  </w:num>
  <w:num w:numId="26">
    <w:abstractNumId w:val="9"/>
  </w:num>
  <w:num w:numId="27">
    <w:abstractNumId w:val="35"/>
  </w:num>
  <w:num w:numId="28">
    <w:abstractNumId w:val="11"/>
  </w:num>
  <w:num w:numId="29">
    <w:abstractNumId w:val="12"/>
  </w:num>
  <w:num w:numId="30">
    <w:abstractNumId w:val="33"/>
  </w:num>
  <w:num w:numId="31">
    <w:abstractNumId w:val="22"/>
  </w:num>
  <w:num w:numId="32">
    <w:abstractNumId w:val="34"/>
  </w:num>
  <w:num w:numId="33">
    <w:abstractNumId w:val="23"/>
  </w:num>
  <w:num w:numId="34">
    <w:abstractNumId w:val="28"/>
  </w:num>
  <w:num w:numId="35">
    <w:abstractNumId w:val="15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18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2A2"/>
    <w:rsid w:val="00006A29"/>
    <w:rsid w:val="000137DF"/>
    <w:rsid w:val="00014F65"/>
    <w:rsid w:val="00021011"/>
    <w:rsid w:val="0003572F"/>
    <w:rsid w:val="00052E88"/>
    <w:rsid w:val="00063652"/>
    <w:rsid w:val="00066A47"/>
    <w:rsid w:val="00071282"/>
    <w:rsid w:val="00085583"/>
    <w:rsid w:val="00095144"/>
    <w:rsid w:val="000A4CD4"/>
    <w:rsid w:val="000A6FB4"/>
    <w:rsid w:val="000C2A1C"/>
    <w:rsid w:val="000C48E1"/>
    <w:rsid w:val="000C609A"/>
    <w:rsid w:val="000D3254"/>
    <w:rsid w:val="000D7DEC"/>
    <w:rsid w:val="000E0240"/>
    <w:rsid w:val="000E1710"/>
    <w:rsid w:val="000E1D17"/>
    <w:rsid w:val="000F031F"/>
    <w:rsid w:val="000F6793"/>
    <w:rsid w:val="0010507F"/>
    <w:rsid w:val="00105CDF"/>
    <w:rsid w:val="0010624D"/>
    <w:rsid w:val="00112662"/>
    <w:rsid w:val="001150E8"/>
    <w:rsid w:val="0012422C"/>
    <w:rsid w:val="00140A89"/>
    <w:rsid w:val="001446B3"/>
    <w:rsid w:val="00146E86"/>
    <w:rsid w:val="0016585A"/>
    <w:rsid w:val="00166D11"/>
    <w:rsid w:val="00173923"/>
    <w:rsid w:val="0017431A"/>
    <w:rsid w:val="00175CDC"/>
    <w:rsid w:val="00180EF4"/>
    <w:rsid w:val="001A10B0"/>
    <w:rsid w:val="001B6E46"/>
    <w:rsid w:val="001C4EA9"/>
    <w:rsid w:val="001C5C5A"/>
    <w:rsid w:val="001E50F7"/>
    <w:rsid w:val="001F3BBD"/>
    <w:rsid w:val="001F43A9"/>
    <w:rsid w:val="00200C06"/>
    <w:rsid w:val="0020394A"/>
    <w:rsid w:val="002131B5"/>
    <w:rsid w:val="00213F75"/>
    <w:rsid w:val="00226B23"/>
    <w:rsid w:val="00231D07"/>
    <w:rsid w:val="0023582C"/>
    <w:rsid w:val="00251D4F"/>
    <w:rsid w:val="002802DD"/>
    <w:rsid w:val="00290988"/>
    <w:rsid w:val="002A243B"/>
    <w:rsid w:val="002B3178"/>
    <w:rsid w:val="002B387B"/>
    <w:rsid w:val="002B5F4E"/>
    <w:rsid w:val="002C065C"/>
    <w:rsid w:val="002D2F35"/>
    <w:rsid w:val="002D6659"/>
    <w:rsid w:val="002E0B25"/>
    <w:rsid w:val="002E165D"/>
    <w:rsid w:val="002E2545"/>
    <w:rsid w:val="002F7A6B"/>
    <w:rsid w:val="0030542A"/>
    <w:rsid w:val="003077CE"/>
    <w:rsid w:val="00337EEC"/>
    <w:rsid w:val="00353167"/>
    <w:rsid w:val="0035340A"/>
    <w:rsid w:val="00353484"/>
    <w:rsid w:val="003547E1"/>
    <w:rsid w:val="00361B60"/>
    <w:rsid w:val="00362D2C"/>
    <w:rsid w:val="003741C0"/>
    <w:rsid w:val="00375DB9"/>
    <w:rsid w:val="003B73B5"/>
    <w:rsid w:val="003C5234"/>
    <w:rsid w:val="003C68E4"/>
    <w:rsid w:val="003D650D"/>
    <w:rsid w:val="003E2DCB"/>
    <w:rsid w:val="003E5F68"/>
    <w:rsid w:val="003E60AF"/>
    <w:rsid w:val="003F37DE"/>
    <w:rsid w:val="003F4D23"/>
    <w:rsid w:val="00400C6C"/>
    <w:rsid w:val="00414C0B"/>
    <w:rsid w:val="00424E55"/>
    <w:rsid w:val="00425C2C"/>
    <w:rsid w:val="00433A75"/>
    <w:rsid w:val="0045731A"/>
    <w:rsid w:val="00467B99"/>
    <w:rsid w:val="00481D37"/>
    <w:rsid w:val="004956BF"/>
    <w:rsid w:val="004A56B7"/>
    <w:rsid w:val="004A69B2"/>
    <w:rsid w:val="004B0DAA"/>
    <w:rsid w:val="004B2A5F"/>
    <w:rsid w:val="004C16B3"/>
    <w:rsid w:val="004C3EF8"/>
    <w:rsid w:val="004C6126"/>
    <w:rsid w:val="004C6977"/>
    <w:rsid w:val="004D630C"/>
    <w:rsid w:val="004D6D6B"/>
    <w:rsid w:val="004D7173"/>
    <w:rsid w:val="004F4BB2"/>
    <w:rsid w:val="004F68AE"/>
    <w:rsid w:val="00500D03"/>
    <w:rsid w:val="005030F3"/>
    <w:rsid w:val="005069A4"/>
    <w:rsid w:val="005137A0"/>
    <w:rsid w:val="00513D04"/>
    <w:rsid w:val="005234A3"/>
    <w:rsid w:val="005240C4"/>
    <w:rsid w:val="00535FBD"/>
    <w:rsid w:val="00536599"/>
    <w:rsid w:val="00563385"/>
    <w:rsid w:val="0057337A"/>
    <w:rsid w:val="00573914"/>
    <w:rsid w:val="00580553"/>
    <w:rsid w:val="00591EA2"/>
    <w:rsid w:val="005943DF"/>
    <w:rsid w:val="00594C3C"/>
    <w:rsid w:val="005A0537"/>
    <w:rsid w:val="005A1A86"/>
    <w:rsid w:val="005A40F7"/>
    <w:rsid w:val="005A5A22"/>
    <w:rsid w:val="005C20E7"/>
    <w:rsid w:val="005C72E1"/>
    <w:rsid w:val="005C7332"/>
    <w:rsid w:val="005C79CE"/>
    <w:rsid w:val="005E2776"/>
    <w:rsid w:val="005E5316"/>
    <w:rsid w:val="005F0A3A"/>
    <w:rsid w:val="005F7676"/>
    <w:rsid w:val="005F7826"/>
    <w:rsid w:val="00613BB3"/>
    <w:rsid w:val="00627D21"/>
    <w:rsid w:val="006307D1"/>
    <w:rsid w:val="006370AD"/>
    <w:rsid w:val="00642923"/>
    <w:rsid w:val="006435A4"/>
    <w:rsid w:val="00644B40"/>
    <w:rsid w:val="00657ABB"/>
    <w:rsid w:val="00675FEC"/>
    <w:rsid w:val="00677004"/>
    <w:rsid w:val="00680871"/>
    <w:rsid w:val="006A1A28"/>
    <w:rsid w:val="006B466B"/>
    <w:rsid w:val="006C1D06"/>
    <w:rsid w:val="006C749C"/>
    <w:rsid w:val="006D77E0"/>
    <w:rsid w:val="006E7084"/>
    <w:rsid w:val="007077F9"/>
    <w:rsid w:val="00711DE9"/>
    <w:rsid w:val="00713B14"/>
    <w:rsid w:val="00734C75"/>
    <w:rsid w:val="00734EE4"/>
    <w:rsid w:val="00742976"/>
    <w:rsid w:val="00752238"/>
    <w:rsid w:val="00753CB3"/>
    <w:rsid w:val="0077635C"/>
    <w:rsid w:val="0078054E"/>
    <w:rsid w:val="00782584"/>
    <w:rsid w:val="007B4C97"/>
    <w:rsid w:val="007C2A7A"/>
    <w:rsid w:val="007D0DBD"/>
    <w:rsid w:val="007E3C7A"/>
    <w:rsid w:val="007E3DD1"/>
    <w:rsid w:val="007E6B1B"/>
    <w:rsid w:val="007F3C69"/>
    <w:rsid w:val="007F4EC7"/>
    <w:rsid w:val="007F5FF6"/>
    <w:rsid w:val="007F64CF"/>
    <w:rsid w:val="00803121"/>
    <w:rsid w:val="00824EE4"/>
    <w:rsid w:val="00837C72"/>
    <w:rsid w:val="008405A9"/>
    <w:rsid w:val="00843D43"/>
    <w:rsid w:val="0085016B"/>
    <w:rsid w:val="008558F6"/>
    <w:rsid w:val="008675EB"/>
    <w:rsid w:val="00867FE3"/>
    <w:rsid w:val="008765D3"/>
    <w:rsid w:val="008A37F0"/>
    <w:rsid w:val="008B1F0F"/>
    <w:rsid w:val="008B3D8A"/>
    <w:rsid w:val="008C0237"/>
    <w:rsid w:val="008C2F53"/>
    <w:rsid w:val="008D192C"/>
    <w:rsid w:val="008D410E"/>
    <w:rsid w:val="008D4B3B"/>
    <w:rsid w:val="008D625B"/>
    <w:rsid w:val="008E1242"/>
    <w:rsid w:val="008E3ED8"/>
    <w:rsid w:val="008E473B"/>
    <w:rsid w:val="008F6499"/>
    <w:rsid w:val="00910855"/>
    <w:rsid w:val="00921672"/>
    <w:rsid w:val="00932A5D"/>
    <w:rsid w:val="00943509"/>
    <w:rsid w:val="0095387A"/>
    <w:rsid w:val="00954510"/>
    <w:rsid w:val="00964FD8"/>
    <w:rsid w:val="009661D8"/>
    <w:rsid w:val="00967CC1"/>
    <w:rsid w:val="009823A9"/>
    <w:rsid w:val="00991D16"/>
    <w:rsid w:val="00993D30"/>
    <w:rsid w:val="009C19BF"/>
    <w:rsid w:val="009C30C7"/>
    <w:rsid w:val="009C367B"/>
    <w:rsid w:val="009D1CEA"/>
    <w:rsid w:val="009D25DD"/>
    <w:rsid w:val="009D29DF"/>
    <w:rsid w:val="009D3571"/>
    <w:rsid w:val="009F314E"/>
    <w:rsid w:val="009F7C4A"/>
    <w:rsid w:val="00A042E1"/>
    <w:rsid w:val="00A07862"/>
    <w:rsid w:val="00A119BA"/>
    <w:rsid w:val="00A13669"/>
    <w:rsid w:val="00A21432"/>
    <w:rsid w:val="00A2751B"/>
    <w:rsid w:val="00A416C2"/>
    <w:rsid w:val="00A55FA4"/>
    <w:rsid w:val="00A67CF4"/>
    <w:rsid w:val="00A7318F"/>
    <w:rsid w:val="00A86870"/>
    <w:rsid w:val="00A94FA8"/>
    <w:rsid w:val="00A95FDA"/>
    <w:rsid w:val="00AB3A34"/>
    <w:rsid w:val="00AC031B"/>
    <w:rsid w:val="00AC4689"/>
    <w:rsid w:val="00AD1302"/>
    <w:rsid w:val="00AD4EF2"/>
    <w:rsid w:val="00AD62EA"/>
    <w:rsid w:val="00B07C61"/>
    <w:rsid w:val="00B20323"/>
    <w:rsid w:val="00B57E80"/>
    <w:rsid w:val="00B71E38"/>
    <w:rsid w:val="00B72F4A"/>
    <w:rsid w:val="00B73114"/>
    <w:rsid w:val="00B75BD3"/>
    <w:rsid w:val="00B75EF0"/>
    <w:rsid w:val="00B81638"/>
    <w:rsid w:val="00BA1EA0"/>
    <w:rsid w:val="00BA4283"/>
    <w:rsid w:val="00BA64BA"/>
    <w:rsid w:val="00BB41A0"/>
    <w:rsid w:val="00BC1177"/>
    <w:rsid w:val="00BD0512"/>
    <w:rsid w:val="00BD0AB9"/>
    <w:rsid w:val="00BE6CB5"/>
    <w:rsid w:val="00BF659C"/>
    <w:rsid w:val="00BF6901"/>
    <w:rsid w:val="00C03E29"/>
    <w:rsid w:val="00C065E9"/>
    <w:rsid w:val="00C13327"/>
    <w:rsid w:val="00C20ADF"/>
    <w:rsid w:val="00C2317A"/>
    <w:rsid w:val="00C263D1"/>
    <w:rsid w:val="00C275EC"/>
    <w:rsid w:val="00C33233"/>
    <w:rsid w:val="00C40167"/>
    <w:rsid w:val="00C42270"/>
    <w:rsid w:val="00C4321F"/>
    <w:rsid w:val="00C603E3"/>
    <w:rsid w:val="00C63B5B"/>
    <w:rsid w:val="00C87BFB"/>
    <w:rsid w:val="00C932A2"/>
    <w:rsid w:val="00C97C0B"/>
    <w:rsid w:val="00CA4CCA"/>
    <w:rsid w:val="00CB04F7"/>
    <w:rsid w:val="00CC6FD5"/>
    <w:rsid w:val="00CC727B"/>
    <w:rsid w:val="00CD4068"/>
    <w:rsid w:val="00CF280A"/>
    <w:rsid w:val="00D06394"/>
    <w:rsid w:val="00D07C14"/>
    <w:rsid w:val="00D140F0"/>
    <w:rsid w:val="00D22525"/>
    <w:rsid w:val="00D23F8F"/>
    <w:rsid w:val="00D35CEC"/>
    <w:rsid w:val="00D45FA0"/>
    <w:rsid w:val="00D63145"/>
    <w:rsid w:val="00D84659"/>
    <w:rsid w:val="00D84F4F"/>
    <w:rsid w:val="00D87B94"/>
    <w:rsid w:val="00D907AD"/>
    <w:rsid w:val="00D933E2"/>
    <w:rsid w:val="00D93CAA"/>
    <w:rsid w:val="00D95BA4"/>
    <w:rsid w:val="00DA4B67"/>
    <w:rsid w:val="00DA4FFD"/>
    <w:rsid w:val="00DB1276"/>
    <w:rsid w:val="00DB70D8"/>
    <w:rsid w:val="00DC35A6"/>
    <w:rsid w:val="00DC6FE2"/>
    <w:rsid w:val="00DD243F"/>
    <w:rsid w:val="00DD3E4C"/>
    <w:rsid w:val="00E17DCA"/>
    <w:rsid w:val="00E226D4"/>
    <w:rsid w:val="00E31DD6"/>
    <w:rsid w:val="00E52225"/>
    <w:rsid w:val="00E54B7D"/>
    <w:rsid w:val="00E72D65"/>
    <w:rsid w:val="00E779D6"/>
    <w:rsid w:val="00E848E7"/>
    <w:rsid w:val="00E84E8C"/>
    <w:rsid w:val="00E851C4"/>
    <w:rsid w:val="00E9652F"/>
    <w:rsid w:val="00EA1DD2"/>
    <w:rsid w:val="00EA4A61"/>
    <w:rsid w:val="00EB5DF5"/>
    <w:rsid w:val="00ED0501"/>
    <w:rsid w:val="00ED1349"/>
    <w:rsid w:val="00EE0E65"/>
    <w:rsid w:val="00EE559F"/>
    <w:rsid w:val="00EF0464"/>
    <w:rsid w:val="00EF3866"/>
    <w:rsid w:val="00F00D3F"/>
    <w:rsid w:val="00F01A76"/>
    <w:rsid w:val="00F115C9"/>
    <w:rsid w:val="00F23600"/>
    <w:rsid w:val="00F47626"/>
    <w:rsid w:val="00F53C1D"/>
    <w:rsid w:val="00F54354"/>
    <w:rsid w:val="00F769A7"/>
    <w:rsid w:val="00F9746B"/>
    <w:rsid w:val="00FB5392"/>
    <w:rsid w:val="00FC19C5"/>
    <w:rsid w:val="00FC7F37"/>
    <w:rsid w:val="00FD3D93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52E2E2"/>
  <w15:docId w15:val="{09ACE986-CC0F-46F2-94A1-6C1BA1E6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4D2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4D2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F4D2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F4D23"/>
  </w:style>
  <w:style w:type="paragraph" w:styleId="a7">
    <w:name w:val="Body Text Indent"/>
    <w:basedOn w:val="a"/>
    <w:rsid w:val="003F4D23"/>
    <w:pPr>
      <w:suppressAutoHyphens/>
      <w:kinsoku w:val="0"/>
      <w:wordWrap w:val="0"/>
      <w:autoSpaceDE w:val="0"/>
      <w:autoSpaceDN w:val="0"/>
      <w:spacing w:line="222" w:lineRule="exact"/>
      <w:ind w:left="261" w:hangingChars="126" w:hanging="261"/>
    </w:pPr>
  </w:style>
  <w:style w:type="paragraph" w:styleId="2">
    <w:name w:val="Body Text Indent 2"/>
    <w:basedOn w:val="a"/>
    <w:link w:val="20"/>
    <w:rsid w:val="003F4D23"/>
    <w:pPr>
      <w:suppressAutoHyphens/>
      <w:kinsoku w:val="0"/>
      <w:wordWrap w:val="0"/>
      <w:autoSpaceDE w:val="0"/>
      <w:autoSpaceDN w:val="0"/>
      <w:spacing w:line="222" w:lineRule="exact"/>
      <w:ind w:left="236" w:hangingChars="114" w:hanging="236"/>
      <w:jc w:val="left"/>
    </w:pPr>
  </w:style>
  <w:style w:type="paragraph" w:styleId="a8">
    <w:name w:val="Date"/>
    <w:basedOn w:val="a"/>
    <w:next w:val="a"/>
    <w:rsid w:val="003F4D23"/>
    <w:rPr>
      <w:rFonts w:ascii="Times" w:hAnsi="Times"/>
      <w:sz w:val="20"/>
    </w:rPr>
  </w:style>
  <w:style w:type="paragraph" w:styleId="3">
    <w:name w:val="Body Text Indent 3"/>
    <w:basedOn w:val="a"/>
    <w:rsid w:val="003F4D23"/>
    <w:pPr>
      <w:suppressAutoHyphens/>
      <w:kinsoku w:val="0"/>
      <w:autoSpaceDE w:val="0"/>
      <w:autoSpaceDN w:val="0"/>
      <w:ind w:leftChars="1347" w:left="2794" w:firstLineChars="11" w:firstLine="23"/>
      <w:jc w:val="left"/>
    </w:pPr>
    <w:rPr>
      <w:rFonts w:ascii="ＭＳ 明朝" w:hAnsi="ＭＳ 明朝"/>
    </w:rPr>
  </w:style>
  <w:style w:type="character" w:customStyle="1" w:styleId="a4">
    <w:name w:val="ヘッダー (文字)"/>
    <w:link w:val="a3"/>
    <w:rsid w:val="003E60AF"/>
    <w:rPr>
      <w:kern w:val="2"/>
      <w:sz w:val="21"/>
    </w:rPr>
  </w:style>
  <w:style w:type="paragraph" w:styleId="a9">
    <w:name w:val="Balloon Text"/>
    <w:basedOn w:val="a"/>
    <w:link w:val="aa"/>
    <w:rsid w:val="00414C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14C0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本文インデント 2 (文字)"/>
    <w:basedOn w:val="a0"/>
    <w:link w:val="2"/>
    <w:rsid w:val="008D192C"/>
    <w:rPr>
      <w:kern w:val="2"/>
      <w:sz w:val="21"/>
    </w:rPr>
  </w:style>
  <w:style w:type="paragraph" w:styleId="ab">
    <w:name w:val="List Paragraph"/>
    <w:basedOn w:val="a"/>
    <w:uiPriority w:val="34"/>
    <w:qFormat/>
    <w:rsid w:val="005030F3"/>
    <w:pPr>
      <w:ind w:leftChars="400" w:left="840"/>
    </w:pPr>
  </w:style>
  <w:style w:type="table" w:styleId="ac">
    <w:name w:val="Table Grid"/>
    <w:basedOn w:val="a1"/>
    <w:uiPriority w:val="59"/>
    <w:rsid w:val="000C48E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FB47E-62C9-4532-8055-FD22FDC4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22</TotalTime>
  <Pages>1</Pages>
  <Words>790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FJ-WORK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宮崎県立延岡ろう学校</dc:creator>
  <cp:lastModifiedBy>長友 公彦</cp:lastModifiedBy>
  <cp:revision>7</cp:revision>
  <cp:lastPrinted>2025-04-21T09:24:00Z</cp:lastPrinted>
  <dcterms:created xsi:type="dcterms:W3CDTF">2025-03-12T23:16:00Z</dcterms:created>
  <dcterms:modified xsi:type="dcterms:W3CDTF">2025-05-17T05:09:00Z</dcterms:modified>
</cp:coreProperties>
</file>